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7E5AE5B3" w:rsidR="000A4864" w:rsidRPr="00EE1C7D" w:rsidRDefault="000F4B11" w:rsidP="00D37CD6">
      <w:pPr>
        <w:pStyle w:val="a4"/>
        <w:jc w:val="left"/>
        <w:rPr>
          <w:sz w:val="28"/>
          <w:szCs w:val="32"/>
        </w:rPr>
      </w:pPr>
      <w:r w:rsidRPr="00EE1C7D">
        <w:rPr>
          <w:rFonts w:hint="cs"/>
          <w:sz w:val="28"/>
          <w:szCs w:val="32"/>
          <w:rtl/>
        </w:rPr>
        <w:t>عنوان مقاله</w:t>
      </w:r>
      <w:r w:rsidR="00B24E9C" w:rsidRPr="00EE1C7D">
        <w:rPr>
          <w:rFonts w:hint="cs"/>
          <w:sz w:val="28"/>
          <w:szCs w:val="32"/>
          <w:rtl/>
        </w:rPr>
        <w:t xml:space="preserve"> (</w:t>
      </w:r>
      <w:r w:rsidR="00B24E9C" w:rsidRPr="00EE1C7D">
        <w:rPr>
          <w:sz w:val="28"/>
          <w:szCs w:val="32"/>
        </w:rPr>
        <w:t xml:space="preserve">B Nazanin </w:t>
      </w:r>
      <w:r w:rsidR="00CA2EAB">
        <w:rPr>
          <w:sz w:val="28"/>
          <w:szCs w:val="32"/>
        </w:rPr>
        <w:t>16</w:t>
      </w:r>
      <w:r w:rsidR="00B24E9C" w:rsidRPr="00EE1C7D">
        <w:rPr>
          <w:rFonts w:hint="cs"/>
          <w:sz w:val="28"/>
          <w:szCs w:val="32"/>
          <w:rtl/>
        </w:rPr>
        <w:t>)</w:t>
      </w:r>
    </w:p>
    <w:p w14:paraId="464C485B" w14:textId="0900884A" w:rsidR="00EE1C7D" w:rsidRPr="001821FA" w:rsidRDefault="00EE1C7D" w:rsidP="00EE1C7D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CA2EAB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7780A27F" w14:textId="66CCFD48" w:rsidR="00EE1C7D" w:rsidRPr="001821FA" w:rsidRDefault="00EE1C7D" w:rsidP="00EE1C7D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CA2EAB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1CE6E15E" w14:textId="77777777" w:rsidR="00EE1C7D" w:rsidRPr="001821FA" w:rsidRDefault="00EE1C7D" w:rsidP="00EE1C7D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6060971B" w14:textId="77777777" w:rsidR="00EE1C7D" w:rsidRPr="001821FA" w:rsidRDefault="00EE1C7D" w:rsidP="00EE1C7D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7491DD58" w14:textId="77777777" w:rsidR="00EE1C7D" w:rsidRDefault="00EE1C7D" w:rsidP="00EE1C7D">
      <w:pPr>
        <w:pStyle w:val="a9"/>
        <w:jc w:val="left"/>
        <w:rPr>
          <w:rtl/>
          <w:lang w:bidi="fa-IR"/>
        </w:rPr>
      </w:pPr>
    </w:p>
    <w:p w14:paraId="1AE56073" w14:textId="77777777" w:rsidR="00EE1C7D" w:rsidRPr="001821FA" w:rsidRDefault="00EE1C7D" w:rsidP="00EE1C7D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6CB1C968" w14:textId="77777777" w:rsidR="00EE1C7D" w:rsidRPr="00E66550" w:rsidRDefault="00EE1C7D" w:rsidP="00EE1C7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7B888C5F" w14:textId="77777777" w:rsidR="00EE1C7D" w:rsidRPr="00E66550" w:rsidRDefault="00EE1C7D" w:rsidP="00EE1C7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407E0070" w14:textId="77777777" w:rsidR="00EE1C7D" w:rsidRPr="00E66550" w:rsidRDefault="00EE1C7D" w:rsidP="00EE1C7D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3CE3A021" w14:textId="77777777" w:rsidR="00EE1C7D" w:rsidRPr="00E66550" w:rsidRDefault="00EE1C7D" w:rsidP="00EE1C7D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0382EADB" w14:textId="77777777" w:rsidR="00EE1C7D" w:rsidRPr="00E66550" w:rsidRDefault="00EE1C7D" w:rsidP="00EE1C7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5078975E" w14:textId="77777777" w:rsidR="00EE1C7D" w:rsidRPr="001821FA" w:rsidRDefault="00EE1C7D" w:rsidP="00EE1C7D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3D53D9C0" w14:textId="77777777" w:rsidR="00EE1C7D" w:rsidRPr="00196E88" w:rsidRDefault="00EE1C7D" w:rsidP="00EE1C7D">
      <w:pPr>
        <w:pStyle w:val="EnglishTitle"/>
        <w:bidi/>
        <w:jc w:val="right"/>
        <w:rPr>
          <w:sz w:val="12"/>
          <w:szCs w:val="12"/>
        </w:rPr>
      </w:pPr>
    </w:p>
    <w:p w14:paraId="54D5641B" w14:textId="77777777" w:rsidR="00EE1C7D" w:rsidRPr="00CA2EAB" w:rsidRDefault="00EE1C7D" w:rsidP="00EE1C7D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CA2EAB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196E32FB" w14:textId="77777777" w:rsidR="00EE1C7D" w:rsidRPr="001821FA" w:rsidRDefault="00EE1C7D" w:rsidP="00EE1C7D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33A6927D" w14:textId="556B70A3" w:rsidR="00EE1C7D" w:rsidRPr="001821FA" w:rsidRDefault="00EE1C7D" w:rsidP="00EE1C7D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CA2EAB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184E8DF2" w14:textId="77777777" w:rsidR="00EE1C7D" w:rsidRPr="001821FA" w:rsidRDefault="00EE1C7D" w:rsidP="00EE1C7D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18A829CD" w14:textId="77777777" w:rsidR="00EE1C7D" w:rsidRPr="001821FA" w:rsidRDefault="00EE1C7D" w:rsidP="00EE1C7D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06584962" w14:textId="77777777" w:rsidR="00EE1C7D" w:rsidRPr="001821FA" w:rsidRDefault="00EE1C7D" w:rsidP="00EE1C7D">
      <w:pPr>
        <w:pStyle w:val="AbstractTitle"/>
        <w:spacing w:after="120"/>
      </w:pPr>
      <w:r w:rsidRPr="001821FA">
        <w:t>Abstract</w:t>
      </w:r>
    </w:p>
    <w:p w14:paraId="0403F904" w14:textId="77777777" w:rsidR="00EE1C7D" w:rsidRPr="001821FA" w:rsidRDefault="00EE1C7D" w:rsidP="00EE1C7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2774BBB6" w14:textId="77777777" w:rsidR="00EE1C7D" w:rsidRPr="001821FA" w:rsidRDefault="00EE1C7D" w:rsidP="00EE1C7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445203DE" w14:textId="77777777" w:rsidR="00EE1C7D" w:rsidRPr="001821FA" w:rsidRDefault="00EE1C7D" w:rsidP="00EE1C7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196B31D2" w14:textId="77777777" w:rsidR="00EE1C7D" w:rsidRPr="001821FA" w:rsidRDefault="00EE1C7D" w:rsidP="00EE1C7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28E3F7CA" w14:textId="72EF689A" w:rsidR="00EE1C7D" w:rsidRPr="001821FA" w:rsidRDefault="00EE1C7D" w:rsidP="00EE1C7D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CA2EAB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4CA5B9DA" w14:textId="77777777" w:rsidR="00EE1C7D" w:rsidRPr="00E66550" w:rsidRDefault="00EE1C7D" w:rsidP="00EE1C7D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AD722D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EE1C7D" w:rsidRDefault="000017F4" w:rsidP="00EE1C7D">
      <w:pPr>
        <w:autoSpaceDE w:val="0"/>
        <w:autoSpaceDN w:val="0"/>
        <w:bidi/>
        <w:adjustRightInd w:val="0"/>
        <w:spacing w:after="120" w:line="240" w:lineRule="auto"/>
        <w:ind w:left="422" w:hanging="422"/>
        <w:rPr>
          <w:rFonts w:asciiTheme="majorHAnsi" w:eastAsiaTheme="minorHAnsi" w:hAnsiTheme="majorHAnsi" w:cs="Arial Unicode MS"/>
          <w:sz w:val="16"/>
          <w:szCs w:val="16"/>
          <w:lang w:bidi="fa-IR"/>
        </w:rPr>
      </w:pPr>
    </w:p>
    <w:p w14:paraId="6ED993A9" w14:textId="642C1A7C" w:rsidR="00010A02" w:rsidRPr="00EE1C7D" w:rsidRDefault="00010A02" w:rsidP="00EE1C7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EE1C7D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EE1C7D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EE1C7D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EE1C7D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EE1C7D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EE1C7D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EE1C7D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658CC345" w:rsidR="006F54FA" w:rsidRPr="00EE1C7D" w:rsidRDefault="006F54FA" w:rsidP="00EE1C7D">
      <w:pPr>
        <w:spacing w:after="120" w:line="240" w:lineRule="auto"/>
        <w:ind w:left="426" w:hanging="426"/>
        <w:jc w:val="both"/>
        <w:rPr>
          <w:rFonts w:asciiTheme="majorHAnsi" w:hAnsiTheme="majorHAnsi" w:cs="B Nazanin"/>
          <w:sz w:val="16"/>
          <w:szCs w:val="16"/>
        </w:rPr>
      </w:pPr>
      <w:r w:rsidRPr="00EE1C7D">
        <w:rPr>
          <w:rFonts w:asciiTheme="majorHAnsi" w:hAnsiTheme="majorHAnsi" w:cs="Courier New"/>
          <w:sz w:val="16"/>
          <w:szCs w:val="16"/>
        </w:rPr>
        <w:t>[2]</w:t>
      </w:r>
      <w:r w:rsidRPr="00EE1C7D">
        <w:rPr>
          <w:rFonts w:asciiTheme="majorHAnsi" w:hAnsiTheme="majorHAnsi" w:cs="Courier New"/>
          <w:sz w:val="16"/>
          <w:szCs w:val="16"/>
        </w:rPr>
        <w:tab/>
      </w:r>
      <w:r w:rsidR="005E2687" w:rsidRPr="00EE1C7D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EE1C7D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EE1C7D">
        <w:rPr>
          <w:rFonts w:asciiTheme="majorHAnsi" w:hAnsiTheme="majorHAnsi" w:cs="Courier New"/>
          <w:sz w:val="16"/>
          <w:szCs w:val="16"/>
        </w:rPr>
        <w:t>, </w:t>
      </w:r>
      <w:r w:rsidR="005E2687" w:rsidRPr="00EE1C7D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EE1C7D">
        <w:rPr>
          <w:rFonts w:asciiTheme="majorHAnsi" w:hAnsiTheme="majorHAnsi" w:cs="Courier New"/>
          <w:sz w:val="16"/>
          <w:szCs w:val="16"/>
        </w:rPr>
        <w:t>(3), 249-264.</w:t>
      </w:r>
    </w:p>
    <w:p w14:paraId="0BDBE5DE" w14:textId="77777777" w:rsidR="00CE18CB" w:rsidRDefault="00CE18CB" w:rsidP="00CE18CB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1BF97BC6" w14:textId="77777777" w:rsidR="00CE18CB" w:rsidRDefault="00CE18CB" w:rsidP="00CE18CB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2D366CD2" w:rsidR="00CE18CB" w:rsidRPr="00196E88" w:rsidRDefault="00CE18CB" w:rsidP="00CE18CB">
      <w:pPr>
        <w:bidi/>
        <w:ind w:left="426" w:hanging="426"/>
        <w:jc w:val="both"/>
        <w:rPr>
          <w:rFonts w:cs="Arial Unicode MS"/>
          <w:lang w:bidi="fa-IR"/>
        </w:rPr>
        <w:sectPr w:rsidR="00CE18CB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E074" w14:textId="77777777" w:rsidR="00AD722D" w:rsidRDefault="00AD722D" w:rsidP="00C13DE9">
      <w:pPr>
        <w:spacing w:after="0" w:line="240" w:lineRule="auto"/>
      </w:pPr>
      <w:r>
        <w:separator/>
      </w:r>
    </w:p>
  </w:endnote>
  <w:endnote w:type="continuationSeparator" w:id="0">
    <w:p w14:paraId="3FF37B96" w14:textId="77777777" w:rsidR="00AD722D" w:rsidRDefault="00AD722D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F05D" w14:textId="77777777" w:rsidR="00AD722D" w:rsidRDefault="00AD722D" w:rsidP="00C13DE9">
      <w:pPr>
        <w:spacing w:after="0" w:line="240" w:lineRule="auto"/>
      </w:pPr>
      <w:r>
        <w:separator/>
      </w:r>
    </w:p>
  </w:footnote>
  <w:footnote w:type="continuationSeparator" w:id="0">
    <w:p w14:paraId="663606EF" w14:textId="77777777" w:rsidR="00AD722D" w:rsidRDefault="00AD722D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AC02F38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CE18CB" w:rsidRPr="00CE18CB">
      <w:rPr>
        <w:rFonts w:cs="B Nazanin"/>
        <w:b/>
        <w:bCs/>
        <w:sz w:val="14"/>
        <w:szCs w:val="14"/>
        <w:rtl/>
      </w:rPr>
      <w:t>علوم پا</w:t>
    </w:r>
    <w:r w:rsidR="00CE18CB" w:rsidRPr="00CE18CB">
      <w:rPr>
        <w:rFonts w:cs="B Nazanin" w:hint="cs"/>
        <w:b/>
        <w:bCs/>
        <w:sz w:val="14"/>
        <w:szCs w:val="14"/>
        <w:rtl/>
      </w:rPr>
      <w:t>یه</w:t>
    </w:r>
    <w:r w:rsidR="00CE18CB" w:rsidRPr="00CE18CB">
      <w:rPr>
        <w:rFonts w:cs="B Nazanin"/>
        <w:b/>
        <w:bCs/>
        <w:sz w:val="14"/>
        <w:szCs w:val="14"/>
        <w:rtl/>
      </w:rPr>
      <w:t xml:space="preserve"> و علوم پزشک</w:t>
    </w:r>
    <w:r w:rsidR="00CE18CB" w:rsidRPr="00CE18CB">
      <w:rPr>
        <w:rFonts w:cs="B Nazanin" w:hint="cs"/>
        <w:b/>
        <w:bCs/>
        <w:sz w:val="14"/>
        <w:szCs w:val="14"/>
        <w:rtl/>
      </w:rPr>
      <w:t>ی</w:t>
    </w:r>
    <w:r w:rsidR="00CE18CB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05EF750A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CE18CB" w:rsidRPr="00CE18CB">
            <w:rPr>
              <w:rFonts w:cs="B Nazanin"/>
              <w:b/>
              <w:bCs/>
              <w:rtl/>
            </w:rPr>
            <w:t>علوم پا</w:t>
          </w:r>
          <w:r w:rsidR="00CE18CB" w:rsidRPr="00CE18CB">
            <w:rPr>
              <w:rFonts w:cs="B Nazanin" w:hint="cs"/>
              <w:b/>
              <w:bCs/>
              <w:rtl/>
            </w:rPr>
            <w:t>یه</w:t>
          </w:r>
          <w:r w:rsidR="00CE18CB" w:rsidRPr="00CE18CB">
            <w:rPr>
              <w:rFonts w:cs="B Nazanin"/>
              <w:b/>
              <w:bCs/>
              <w:rtl/>
            </w:rPr>
            <w:t xml:space="preserve"> و علوم پزشک</w:t>
          </w:r>
          <w:r w:rsidR="00CE18CB" w:rsidRPr="00CE18CB">
            <w:rPr>
              <w:rFonts w:cs="B Nazanin" w:hint="cs"/>
              <w:b/>
              <w:bCs/>
              <w:rtl/>
            </w:rPr>
            <w:t>ی</w:t>
          </w:r>
          <w:r w:rsidR="00CE18CB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74C088D2" w:rsidR="00793066" w:rsidRPr="003D6A77" w:rsidRDefault="00AD722D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792C15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www.journalhi.com/sci/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6C1189BC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CE18CB" w:rsidRPr="00CE18CB">
            <w:rPr>
              <w:rFonts w:cs="B Nazanin"/>
              <w:b/>
              <w:bCs/>
              <w:sz w:val="16"/>
              <w:szCs w:val="16"/>
              <w:rtl/>
            </w:rPr>
            <w:t>علوم پا</w:t>
          </w:r>
          <w:r w:rsidR="00CE18CB" w:rsidRPr="00CE18CB">
            <w:rPr>
              <w:rFonts w:cs="B Nazanin" w:hint="cs"/>
              <w:b/>
              <w:bCs/>
              <w:sz w:val="16"/>
              <w:szCs w:val="16"/>
              <w:rtl/>
            </w:rPr>
            <w:t>یه</w:t>
          </w:r>
          <w:r w:rsidR="00CE18CB" w:rsidRPr="00CE18CB">
            <w:rPr>
              <w:rFonts w:cs="B Nazanin"/>
              <w:b/>
              <w:bCs/>
              <w:sz w:val="16"/>
              <w:szCs w:val="16"/>
              <w:rtl/>
            </w:rPr>
            <w:t xml:space="preserve"> و علوم پزشک</w:t>
          </w:r>
          <w:r w:rsidR="00CE18CB" w:rsidRPr="00CE18CB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CE18CB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60614434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CE18CB" w:rsidRPr="00CE18CB">
            <w:rPr>
              <w:rFonts w:cs="B Nazanin"/>
              <w:b/>
              <w:bCs/>
              <w:sz w:val="16"/>
              <w:szCs w:val="16"/>
              <w:rtl/>
            </w:rPr>
            <w:t>علوم پا</w:t>
          </w:r>
          <w:r w:rsidR="00CE18CB" w:rsidRPr="00CE18CB">
            <w:rPr>
              <w:rFonts w:cs="B Nazanin" w:hint="cs"/>
              <w:b/>
              <w:bCs/>
              <w:sz w:val="16"/>
              <w:szCs w:val="16"/>
              <w:rtl/>
            </w:rPr>
            <w:t>یه</w:t>
          </w:r>
          <w:r w:rsidR="00CE18CB" w:rsidRPr="00CE18CB">
            <w:rPr>
              <w:rFonts w:cs="B Nazanin"/>
              <w:b/>
              <w:bCs/>
              <w:sz w:val="16"/>
              <w:szCs w:val="16"/>
              <w:rtl/>
            </w:rPr>
            <w:t xml:space="preserve"> و علوم پزشک</w:t>
          </w:r>
          <w:r w:rsidR="00CE18CB" w:rsidRPr="00CE18CB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CE18CB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1F79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2C15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9B3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22D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2EAB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18CB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3C56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C7D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sc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199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2024-05-11T14:26:00Z</dcterms:modified>
</cp:coreProperties>
</file>