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3398659F" w:rsidR="00B21116" w:rsidRPr="00140478" w:rsidRDefault="00B21116" w:rsidP="00B21116">
      <w:pPr>
        <w:pStyle w:val="Authors"/>
        <w:bidi/>
        <w:jc w:val="right"/>
        <w:rPr>
          <w:rFonts w:eastAsiaTheme="minorEastAsia" w:cs="B Nazanin"/>
          <w:sz w:val="30"/>
          <w:szCs w:val="30"/>
        </w:rPr>
      </w:pPr>
      <w:r w:rsidRPr="00140478">
        <w:rPr>
          <w:rFonts w:eastAsiaTheme="minorEastAsia" w:cs="B Nazanin"/>
          <w:sz w:val="30"/>
          <w:szCs w:val="30"/>
        </w:rPr>
        <w:t>Article title (Cambria (Headings) 1</w:t>
      </w:r>
      <w:r w:rsidR="00140478">
        <w:rPr>
          <w:rFonts w:eastAsiaTheme="minorEastAsia" w:cs="B Nazanin"/>
          <w:sz w:val="30"/>
          <w:szCs w:val="30"/>
        </w:rPr>
        <w:t>5</w:t>
      </w:r>
      <w:r w:rsidRPr="00140478">
        <w:rPr>
          <w:rFonts w:eastAsiaTheme="minorEastAsia" w:cs="B Nazanin"/>
          <w:sz w:val="30"/>
          <w:szCs w:val="30"/>
        </w:rPr>
        <w:t xml:space="preserve">) </w:t>
      </w:r>
    </w:p>
    <w:p w14:paraId="04BF4870" w14:textId="77777777" w:rsidR="00140478" w:rsidRPr="006906A1" w:rsidRDefault="00140478" w:rsidP="00140478">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p>
    <w:p w14:paraId="394A97F3" w14:textId="3B021551" w:rsidR="00140478" w:rsidRPr="006906A1" w:rsidRDefault="00140478" w:rsidP="00140478">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7DB42602" w14:textId="77777777" w:rsidR="00140478" w:rsidRPr="006906A1" w:rsidRDefault="00140478" w:rsidP="00140478">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032307AD" w14:textId="77777777" w:rsidR="00140478" w:rsidRPr="006906A1" w:rsidRDefault="00140478" w:rsidP="00140478">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71EA2F84" w14:textId="77777777" w:rsidR="00140478" w:rsidRPr="006906A1" w:rsidRDefault="00140478" w:rsidP="00140478">
      <w:pPr>
        <w:pStyle w:val="AbstractTitle"/>
        <w:spacing w:after="120"/>
        <w:rPr>
          <w:b w:val="0"/>
          <w:bCs w:val="0"/>
          <w:rtl/>
        </w:rPr>
      </w:pPr>
    </w:p>
    <w:p w14:paraId="402DD996" w14:textId="77777777" w:rsidR="00140478" w:rsidRPr="006906A1" w:rsidRDefault="00140478" w:rsidP="00140478">
      <w:pPr>
        <w:pStyle w:val="AbstractTitle"/>
        <w:spacing w:after="120"/>
        <w:rPr>
          <w:sz w:val="18"/>
          <w:szCs w:val="18"/>
        </w:rPr>
      </w:pPr>
      <w:r w:rsidRPr="006906A1">
        <w:rPr>
          <w:sz w:val="18"/>
          <w:szCs w:val="18"/>
        </w:rPr>
        <w:t>Abstract</w:t>
      </w:r>
    </w:p>
    <w:p w14:paraId="3A0118FF" w14:textId="77777777" w:rsidR="00140478" w:rsidRPr="006906A1" w:rsidRDefault="00140478" w:rsidP="0014047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5728CFBE" w14:textId="77777777" w:rsidR="00140478" w:rsidRPr="006906A1" w:rsidRDefault="00140478" w:rsidP="0014047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53B69572" w14:textId="77777777" w:rsidR="00140478" w:rsidRPr="006906A1" w:rsidRDefault="00140478" w:rsidP="0014047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1E90260F" w14:textId="77777777" w:rsidR="00140478" w:rsidRPr="006906A1" w:rsidRDefault="00140478" w:rsidP="0014047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4D329596" w14:textId="02D6A5B7" w:rsidR="00140478" w:rsidRPr="006906A1" w:rsidRDefault="00140478" w:rsidP="00140478">
      <w:pPr>
        <w:pStyle w:val="AuthorsAffiliation"/>
        <w:bidi/>
        <w:jc w:val="right"/>
        <w:rPr>
          <w:rFonts w:cs="B Nazanin"/>
          <w:sz w:val="16"/>
          <w:szCs w:val="16"/>
          <w:rtl/>
        </w:rPr>
      </w:pPr>
      <w:bookmarkStart w:id="1" w:name="_Hlk166340974"/>
      <w:bookmarkEnd w:id="0"/>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28A18BBD" w14:textId="77777777" w:rsidR="00140478" w:rsidRPr="00E66550" w:rsidRDefault="00140478" w:rsidP="00140478">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p>
    <w:bookmarkEnd w:id="1"/>
    <w:p w14:paraId="75CC91DC" w14:textId="77777777" w:rsidR="00E21F99" w:rsidRPr="00196E88" w:rsidRDefault="00E21F99" w:rsidP="0034235D">
      <w:pPr>
        <w:pStyle w:val="AbstractTitle"/>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D307E5"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77777777" w:rsidR="000759ED" w:rsidRPr="000759ED" w:rsidRDefault="000759ED" w:rsidP="00140478">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140478">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165FAF79" w14:textId="77777777" w:rsidR="008F7AC2" w:rsidRDefault="008F7AC2" w:rsidP="008F7AC2">
      <w:pPr>
        <w:bidi/>
        <w:spacing w:after="0" w:line="240" w:lineRule="auto"/>
        <w:rPr>
          <w:rFonts w:cs="Arial Unicode MS"/>
          <w:sz w:val="18"/>
          <w:szCs w:val="18"/>
          <w:lang w:bidi="fa-IR"/>
        </w:rPr>
      </w:pPr>
    </w:p>
    <w:p w14:paraId="645D236F" w14:textId="50BA4E6E" w:rsidR="008F7AC2" w:rsidRDefault="008F7AC2" w:rsidP="008F7AC2">
      <w:pPr>
        <w:bidi/>
        <w:spacing w:after="0" w:line="240" w:lineRule="auto"/>
        <w:rPr>
          <w:rFonts w:cs="Arial Unicode MS"/>
          <w:sz w:val="18"/>
          <w:szCs w:val="18"/>
          <w:rtl/>
          <w:lang w:bidi="fa-IR"/>
        </w:rPr>
        <w:sectPr w:rsidR="008F7AC2"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EF5E" w14:textId="77777777" w:rsidR="00D307E5" w:rsidRDefault="00D307E5" w:rsidP="00C13DE9">
      <w:pPr>
        <w:spacing w:after="0" w:line="240" w:lineRule="auto"/>
      </w:pPr>
      <w:r>
        <w:separator/>
      </w:r>
    </w:p>
  </w:endnote>
  <w:endnote w:type="continuationSeparator" w:id="0">
    <w:p w14:paraId="3FB6C581" w14:textId="77777777" w:rsidR="00D307E5" w:rsidRDefault="00D307E5"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8D92" w14:textId="77777777" w:rsidR="00D307E5" w:rsidRDefault="00D307E5" w:rsidP="00C13DE9">
      <w:pPr>
        <w:spacing w:after="0" w:line="240" w:lineRule="auto"/>
      </w:pPr>
      <w:r>
        <w:separator/>
      </w:r>
    </w:p>
  </w:footnote>
  <w:footnote w:type="continuationSeparator" w:id="0">
    <w:p w14:paraId="2518DCB7" w14:textId="77777777" w:rsidR="00D307E5" w:rsidRDefault="00D307E5"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70B0D91A"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536C4C" w:rsidRPr="00536C4C">
      <w:rPr>
        <w:rFonts w:cs="B Nazanin"/>
        <w:b/>
        <w:bCs/>
        <w:sz w:val="14"/>
        <w:szCs w:val="14"/>
        <w:lang w:bidi="fa-IR"/>
      </w:rPr>
      <w:t xml:space="preserve">in Future </w:t>
    </w:r>
    <w:r w:rsidR="008F7AC2" w:rsidRPr="008F7AC2">
      <w:rPr>
        <w:rFonts w:cs="B Nazanin"/>
        <w:b/>
        <w:bCs/>
        <w:sz w:val="14"/>
        <w:szCs w:val="14"/>
        <w:lang w:bidi="fa-IR"/>
      </w:rPr>
      <w:t>Psychology</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3F29E162" w:rsidR="002E0F19" w:rsidRPr="00347D9A" w:rsidRDefault="00536C4C" w:rsidP="002E0F19">
          <w:pPr>
            <w:pStyle w:val="Header"/>
            <w:bidi/>
            <w:spacing w:after="0"/>
            <w:jc w:val="center"/>
            <w:rPr>
              <w:rFonts w:cs="B Nazanin"/>
              <w:b/>
              <w:bCs/>
              <w:rtl/>
            </w:rPr>
          </w:pPr>
          <w:r w:rsidRPr="00536C4C">
            <w:rPr>
              <w:rFonts w:cs="B Nazanin"/>
              <w:b/>
              <w:bCs/>
            </w:rPr>
            <w:t xml:space="preserve">in Future </w:t>
          </w:r>
          <w:r w:rsidR="008F7AC2" w:rsidRPr="008F7AC2">
            <w:rPr>
              <w:rFonts w:cs="B Nazanin"/>
              <w:b/>
              <w:bCs/>
            </w:rPr>
            <w:t>Psychology</w:t>
          </w:r>
        </w:p>
        <w:p w14:paraId="02D49D70" w14:textId="1A734A88" w:rsidR="002E0F19" w:rsidRPr="003D6A77" w:rsidRDefault="00D307E5" w:rsidP="002E0F19">
          <w:pPr>
            <w:pStyle w:val="Header"/>
            <w:bidi/>
            <w:spacing w:after="0"/>
            <w:jc w:val="center"/>
            <w:rPr>
              <w:rFonts w:asciiTheme="majorHAnsi" w:hAnsiTheme="majorHAnsi" w:cs="B Nazanin"/>
              <w:b/>
              <w:bCs/>
              <w:sz w:val="14"/>
              <w:szCs w:val="14"/>
              <w:lang w:bidi="fa-IR"/>
            </w:rPr>
          </w:pPr>
          <w:hyperlink r:id="rId2" w:history="1">
            <w:r w:rsidR="009161AB">
              <w:rPr>
                <w:rStyle w:val="Hyperlink"/>
                <w:rFonts w:asciiTheme="majorHAnsi" w:hAnsiTheme="majorHAnsi" w:cs="B Nazanin"/>
                <w:b/>
                <w:bCs/>
                <w:sz w:val="14"/>
                <w:szCs w:val="14"/>
                <w:lang w:bidi="fa-IR"/>
              </w:rPr>
              <w:t>www.journalhi.com/psy/</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4F1D43A4"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8F7AC2" w:rsidRPr="008F7AC2">
            <w:rPr>
              <w:rFonts w:cs="B Nazanin"/>
              <w:b/>
              <w:bCs/>
              <w:sz w:val="16"/>
              <w:szCs w:val="16"/>
            </w:rPr>
            <w:t>Psychology</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2CCD910C"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8F7AC2" w:rsidRPr="008F7AC2">
            <w:rPr>
              <w:rFonts w:cs="B Nazanin"/>
              <w:b/>
              <w:bCs/>
              <w:sz w:val="16"/>
              <w:szCs w:val="16"/>
            </w:rPr>
            <w:t>Psychology</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478"/>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33D"/>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4C"/>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AC2"/>
    <w:rsid w:val="008F7BD0"/>
    <w:rsid w:val="00901B54"/>
    <w:rsid w:val="00903220"/>
    <w:rsid w:val="00903F77"/>
    <w:rsid w:val="00904C1F"/>
    <w:rsid w:val="00905463"/>
    <w:rsid w:val="00906490"/>
    <w:rsid w:val="00910B5C"/>
    <w:rsid w:val="00911F01"/>
    <w:rsid w:val="00914181"/>
    <w:rsid w:val="00914B41"/>
    <w:rsid w:val="00914D1D"/>
    <w:rsid w:val="009161AB"/>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06D"/>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07E5"/>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0F6C"/>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psy/"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224</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4865</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2024-05-11T14:04:00Z</dcterms:modified>
</cp:coreProperties>
</file>