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7E96562C" w:rsidR="000A4864" w:rsidRPr="00B85F82" w:rsidRDefault="000F4B11" w:rsidP="00D37CD6">
      <w:pPr>
        <w:pStyle w:val="a4"/>
        <w:jc w:val="left"/>
        <w:rPr>
          <w:sz w:val="28"/>
          <w:szCs w:val="32"/>
        </w:rPr>
      </w:pPr>
      <w:r w:rsidRPr="00B85F82">
        <w:rPr>
          <w:rFonts w:hint="cs"/>
          <w:sz w:val="28"/>
          <w:szCs w:val="32"/>
          <w:rtl/>
        </w:rPr>
        <w:t>عنوان مقاله</w:t>
      </w:r>
      <w:r w:rsidR="00B24E9C" w:rsidRPr="00B85F82">
        <w:rPr>
          <w:rFonts w:hint="cs"/>
          <w:sz w:val="28"/>
          <w:szCs w:val="32"/>
          <w:rtl/>
        </w:rPr>
        <w:t xml:space="preserve"> (</w:t>
      </w:r>
      <w:r w:rsidR="00B24E9C" w:rsidRPr="00B85F82">
        <w:rPr>
          <w:sz w:val="28"/>
          <w:szCs w:val="32"/>
        </w:rPr>
        <w:t xml:space="preserve">B Nazanin </w:t>
      </w:r>
      <w:r w:rsidR="00966799">
        <w:rPr>
          <w:sz w:val="28"/>
          <w:szCs w:val="32"/>
        </w:rPr>
        <w:t>16</w:t>
      </w:r>
      <w:r w:rsidR="00B24E9C" w:rsidRPr="00B85F82">
        <w:rPr>
          <w:rFonts w:hint="cs"/>
          <w:sz w:val="28"/>
          <w:szCs w:val="32"/>
          <w:rtl/>
        </w:rPr>
        <w:t>)</w:t>
      </w:r>
    </w:p>
    <w:p w14:paraId="74C8DDD9" w14:textId="6874C926" w:rsidR="00B85F82" w:rsidRPr="001821FA" w:rsidRDefault="00B85F82" w:rsidP="00B85F82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>B Nazanin 12</w:t>
      </w:r>
      <w:r w:rsidRPr="001821FA">
        <w:rPr>
          <w:rFonts w:hint="cs"/>
          <w:sz w:val="24"/>
          <w:szCs w:val="24"/>
          <w:rtl/>
        </w:rPr>
        <w:t>)</w:t>
      </w:r>
    </w:p>
    <w:p w14:paraId="58F3B90E" w14:textId="65A90F74" w:rsidR="00B85F82" w:rsidRPr="001821FA" w:rsidRDefault="00B85F82" w:rsidP="00B85F82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r w:rsidRPr="001821FA">
        <w:rPr>
          <w:sz w:val="18"/>
          <w:szCs w:val="18"/>
        </w:rPr>
        <w:fldChar w:fldCharType="begin"/>
      </w:r>
      <w:r w:rsidRPr="001821FA">
        <w:rPr>
          <w:sz w:val="18"/>
          <w:szCs w:val="18"/>
        </w:rPr>
        <w:instrText xml:space="preserve"> HYPERLINK "mailto:Email@gmail.com" </w:instrText>
      </w:r>
      <w:r w:rsidRPr="001821FA">
        <w:rPr>
          <w:sz w:val="18"/>
          <w:szCs w:val="18"/>
        </w:rPr>
        <w:fldChar w:fldCharType="separate"/>
      </w:r>
      <w:r w:rsidRPr="001821FA">
        <w:rPr>
          <w:rStyle w:val="Hyperlink"/>
          <w:sz w:val="18"/>
          <w:szCs w:val="18"/>
        </w:rPr>
        <w:t>Email@gmail.com</w:t>
      </w:r>
      <w:r w:rsidRPr="001821FA">
        <w:rPr>
          <w:sz w:val="18"/>
          <w:szCs w:val="18"/>
        </w:rPr>
        <w:fldChar w:fldCharType="end"/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966799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190F253B" w14:textId="77777777" w:rsidR="00B85F82" w:rsidRPr="001821FA" w:rsidRDefault="00B85F82" w:rsidP="00B85F82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r w:rsidRPr="001821FA">
        <w:rPr>
          <w:sz w:val="18"/>
          <w:szCs w:val="18"/>
        </w:rPr>
        <w:fldChar w:fldCharType="begin"/>
      </w:r>
      <w:r w:rsidRPr="001821FA">
        <w:rPr>
          <w:sz w:val="18"/>
          <w:szCs w:val="18"/>
        </w:rPr>
        <w:instrText xml:space="preserve"> HYPERLINK "mailto:Email@gmail.com" </w:instrText>
      </w:r>
      <w:r w:rsidRPr="001821FA">
        <w:rPr>
          <w:sz w:val="18"/>
          <w:szCs w:val="18"/>
        </w:rPr>
        <w:fldChar w:fldCharType="separate"/>
      </w:r>
      <w:r w:rsidRPr="001821FA">
        <w:rPr>
          <w:rStyle w:val="Hyperlink"/>
          <w:sz w:val="18"/>
          <w:szCs w:val="18"/>
        </w:rPr>
        <w:t>Email@gmail.com</w:t>
      </w:r>
      <w:r w:rsidRPr="001821FA">
        <w:rPr>
          <w:sz w:val="18"/>
          <w:szCs w:val="18"/>
        </w:rPr>
        <w:fldChar w:fldCharType="end"/>
      </w:r>
      <w:r w:rsidRPr="001821FA">
        <w:rPr>
          <w:sz w:val="18"/>
          <w:szCs w:val="18"/>
        </w:rPr>
        <w:t xml:space="preserve"> </w:t>
      </w:r>
    </w:p>
    <w:p w14:paraId="7514056C" w14:textId="77777777" w:rsidR="00B85F82" w:rsidRPr="001821FA" w:rsidRDefault="00B85F82" w:rsidP="00B85F82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1C20FAE5" w14:textId="77777777" w:rsidR="00B85F82" w:rsidRDefault="00B85F82" w:rsidP="00B85F82">
      <w:pPr>
        <w:pStyle w:val="a9"/>
        <w:jc w:val="left"/>
        <w:rPr>
          <w:rtl/>
          <w:lang w:bidi="fa-IR"/>
        </w:rPr>
      </w:pPr>
    </w:p>
    <w:p w14:paraId="3845E401" w14:textId="77777777" w:rsidR="00B85F82" w:rsidRPr="001821FA" w:rsidRDefault="00B85F82" w:rsidP="00B85F82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6C48D8C5" w14:textId="77777777" w:rsidR="00B85F82" w:rsidRPr="00E66550" w:rsidRDefault="00B85F82" w:rsidP="00B85F82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41B0F8AC" w14:textId="77777777" w:rsidR="00B85F82" w:rsidRPr="00E66550" w:rsidRDefault="00B85F82" w:rsidP="00B85F82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3D40C91C" w14:textId="77777777" w:rsidR="00B85F82" w:rsidRPr="00E66550" w:rsidRDefault="00B85F82" w:rsidP="00B85F82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796FFCDA" w14:textId="77777777" w:rsidR="00B85F82" w:rsidRPr="00E66550" w:rsidRDefault="00B85F82" w:rsidP="00B85F82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5844348D" w14:textId="77777777" w:rsidR="00B85F82" w:rsidRPr="00E66550" w:rsidRDefault="00B85F82" w:rsidP="00B85F82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4BA0DAB7" w14:textId="77777777" w:rsidR="00B85F82" w:rsidRPr="001821FA" w:rsidRDefault="00B85F82" w:rsidP="00B85F82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74F381FB" w14:textId="77777777" w:rsidR="00B85F82" w:rsidRPr="00196E88" w:rsidRDefault="00B85F82" w:rsidP="00B85F82">
      <w:pPr>
        <w:pStyle w:val="EnglishTitle"/>
        <w:bidi/>
        <w:jc w:val="right"/>
        <w:rPr>
          <w:sz w:val="12"/>
          <w:szCs w:val="12"/>
        </w:rPr>
      </w:pPr>
    </w:p>
    <w:p w14:paraId="3CCE82C7" w14:textId="77777777" w:rsidR="00B85F82" w:rsidRPr="00966799" w:rsidRDefault="00B85F82" w:rsidP="00B85F82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966799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597BEB3A" w14:textId="77777777" w:rsidR="00B85F82" w:rsidRPr="001821FA" w:rsidRDefault="00B85F82" w:rsidP="00B85F82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proofErr w:type="gramStart"/>
      <w:r w:rsidRPr="001821FA">
        <w:rPr>
          <w:rFonts w:cstheme="majorBidi"/>
          <w:vertAlign w:val="superscript"/>
        </w:rPr>
        <w:t>2,*</w:t>
      </w:r>
      <w:proofErr w:type="gramEnd"/>
      <w:r w:rsidRPr="001821FA">
        <w:rPr>
          <w:rFonts w:cstheme="majorBidi"/>
          <w:vertAlign w:val="superscript"/>
        </w:rPr>
        <w:t xml:space="preserve"> </w:t>
      </w:r>
      <w:r w:rsidRPr="001821FA">
        <w:rPr>
          <w:rFonts w:cstheme="majorBidi"/>
        </w:rPr>
        <w:t>(Cambria (Headings) 11)</w:t>
      </w:r>
    </w:p>
    <w:p w14:paraId="01FBEF3C" w14:textId="747E9AF6" w:rsidR="00B85F82" w:rsidRPr="001821FA" w:rsidRDefault="00B85F82" w:rsidP="00B85F82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8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966799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39157823" w14:textId="77777777" w:rsidR="00B85F82" w:rsidRPr="001821FA" w:rsidRDefault="00B85F82" w:rsidP="00B85F82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9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07AE980F" w14:textId="77777777" w:rsidR="00B85F82" w:rsidRPr="001821FA" w:rsidRDefault="00B85F82" w:rsidP="00B85F82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500C2A8D" w14:textId="77777777" w:rsidR="00B85F82" w:rsidRPr="001821FA" w:rsidRDefault="00B85F82" w:rsidP="00B85F82">
      <w:pPr>
        <w:pStyle w:val="AbstractTitle"/>
        <w:spacing w:after="120"/>
      </w:pPr>
      <w:r w:rsidRPr="001821FA">
        <w:t>Abstract</w:t>
      </w:r>
    </w:p>
    <w:p w14:paraId="7DC9386A" w14:textId="77777777" w:rsidR="00B85F82" w:rsidRPr="001821FA" w:rsidRDefault="00B85F82" w:rsidP="00B85F8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2B862881" w14:textId="77777777" w:rsidR="00B85F82" w:rsidRPr="001821FA" w:rsidRDefault="00B85F82" w:rsidP="00B85F8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54CCA937" w14:textId="77777777" w:rsidR="00B85F82" w:rsidRPr="001821FA" w:rsidRDefault="00B85F82" w:rsidP="00B85F8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4A848057" w14:textId="77777777" w:rsidR="00B85F82" w:rsidRPr="001821FA" w:rsidRDefault="00B85F82" w:rsidP="00B85F82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60BEA4FE" w14:textId="36D974CA" w:rsidR="00B85F82" w:rsidRPr="001821FA" w:rsidRDefault="00B85F82" w:rsidP="00B85F82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966799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0CCC8190" w14:textId="77777777" w:rsidR="00B85F82" w:rsidRPr="00E66550" w:rsidRDefault="00B85F82" w:rsidP="00B85F82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0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793AF0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45B0804D" w:rsidR="00010A02" w:rsidRPr="00B85F82" w:rsidRDefault="00010A02" w:rsidP="00B85F82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B85F82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B85F82">
        <w:rPr>
          <w:rFonts w:asciiTheme="majorHAnsi" w:hAnsiTheme="majorHAnsi" w:cs="TimesNewRomanPSMT"/>
          <w:sz w:val="16"/>
          <w:szCs w:val="16"/>
          <w:lang w:bidi="fa-IR"/>
        </w:rPr>
        <w:tab/>
      </w:r>
      <w:proofErr w:type="spellStart"/>
      <w:r w:rsidR="005E2687" w:rsidRPr="00B85F82">
        <w:rPr>
          <w:rFonts w:asciiTheme="majorHAnsi" w:hAnsiTheme="majorHAnsi" w:cs="TimesNewRomanPSMT"/>
          <w:sz w:val="16"/>
          <w:szCs w:val="16"/>
          <w:lang w:bidi="fa-IR"/>
        </w:rPr>
        <w:t>Saitoh</w:t>
      </w:r>
      <w:proofErr w:type="spellEnd"/>
      <w:r w:rsidR="005E2687" w:rsidRPr="00B85F82">
        <w:rPr>
          <w:rFonts w:asciiTheme="majorHAnsi" w:hAnsiTheme="majorHAnsi" w:cs="TimesNewRomanPSMT"/>
          <w:sz w:val="16"/>
          <w:szCs w:val="16"/>
          <w:lang w:bidi="fa-IR"/>
        </w:rPr>
        <w:t>, T., &amp; Hirose, K. (1989). High-accuracy bench mark solutions to natural convection in a square cavity. </w:t>
      </w:r>
      <w:r w:rsidR="005E2687" w:rsidRPr="00B85F82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B85F82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B85F82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B85F82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0015B4E3" w:rsidR="006F54FA" w:rsidRPr="00B85F82" w:rsidRDefault="006F54FA" w:rsidP="00B85F82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B85F82">
        <w:rPr>
          <w:rFonts w:asciiTheme="majorHAnsi" w:hAnsiTheme="majorHAnsi" w:cs="Courier New"/>
          <w:sz w:val="16"/>
          <w:szCs w:val="16"/>
        </w:rPr>
        <w:t>[2]</w:t>
      </w:r>
      <w:r w:rsidRPr="00B85F82">
        <w:rPr>
          <w:rFonts w:asciiTheme="majorHAnsi" w:hAnsiTheme="majorHAnsi" w:cs="Courier New"/>
          <w:sz w:val="16"/>
          <w:szCs w:val="16"/>
        </w:rPr>
        <w:tab/>
      </w:r>
      <w:r w:rsidR="005E2687" w:rsidRPr="00B85F82">
        <w:rPr>
          <w:rFonts w:asciiTheme="majorHAnsi" w:hAnsiTheme="majorHAnsi" w:cs="Courier New"/>
          <w:sz w:val="16"/>
          <w:szCs w:val="16"/>
        </w:rPr>
        <w:t xml:space="preserve">de </w:t>
      </w:r>
      <w:proofErr w:type="spellStart"/>
      <w:r w:rsidR="005E2687" w:rsidRPr="00B85F82">
        <w:rPr>
          <w:rFonts w:asciiTheme="majorHAnsi" w:hAnsiTheme="majorHAnsi" w:cs="Courier New"/>
          <w:sz w:val="16"/>
          <w:szCs w:val="16"/>
        </w:rPr>
        <w:t>Vahl</w:t>
      </w:r>
      <w:proofErr w:type="spellEnd"/>
      <w:r w:rsidR="005E2687" w:rsidRPr="00B85F82">
        <w:rPr>
          <w:rFonts w:asciiTheme="majorHAnsi" w:hAnsiTheme="majorHAnsi" w:cs="Courier New"/>
          <w:sz w:val="16"/>
          <w:szCs w:val="16"/>
        </w:rPr>
        <w:t xml:space="preserve"> Davis, G. (1983). Natural convection of air in a square cavity: a bench mark numerical solution. </w:t>
      </w:r>
      <w:r w:rsidR="005E2687" w:rsidRPr="00B85F82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B85F82">
        <w:rPr>
          <w:rFonts w:asciiTheme="majorHAnsi" w:hAnsiTheme="majorHAnsi" w:cs="Courier New"/>
          <w:sz w:val="16"/>
          <w:szCs w:val="16"/>
        </w:rPr>
        <w:t>, </w:t>
      </w:r>
      <w:r w:rsidR="005E2687" w:rsidRPr="00B85F82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B85F82">
        <w:rPr>
          <w:rFonts w:asciiTheme="majorHAnsi" w:hAnsiTheme="majorHAnsi" w:cs="Courier New"/>
          <w:sz w:val="16"/>
          <w:szCs w:val="16"/>
        </w:rPr>
        <w:t>(3), 249-264</w:t>
      </w:r>
      <w:r w:rsidRPr="00B85F82">
        <w:rPr>
          <w:rFonts w:asciiTheme="majorHAnsi" w:hAnsiTheme="majorHAnsi" w:cs="Courier New"/>
          <w:sz w:val="16"/>
          <w:szCs w:val="16"/>
        </w:rPr>
        <w:t>.</w:t>
      </w:r>
    </w:p>
    <w:p w14:paraId="38522E89" w14:textId="77777777" w:rsidR="004F1096" w:rsidRDefault="004F1096" w:rsidP="004F1096">
      <w:pPr>
        <w:bidi/>
        <w:ind w:left="426" w:hanging="426"/>
        <w:jc w:val="both"/>
        <w:rPr>
          <w:rFonts w:cs="Arial Unicode MS"/>
          <w:lang w:bidi="fa-IR"/>
        </w:rPr>
      </w:pPr>
    </w:p>
    <w:p w14:paraId="1EC248E4" w14:textId="77777777" w:rsidR="004F1096" w:rsidRDefault="004F1096" w:rsidP="004F1096">
      <w:pPr>
        <w:bidi/>
        <w:ind w:left="426" w:hanging="426"/>
        <w:jc w:val="both"/>
        <w:rPr>
          <w:rFonts w:cs="Arial Unicode MS"/>
          <w:lang w:bidi="fa-IR"/>
        </w:rPr>
      </w:pPr>
    </w:p>
    <w:p w14:paraId="69AFF64A" w14:textId="43D007A6" w:rsidR="004F1096" w:rsidRPr="00196E88" w:rsidRDefault="004F1096" w:rsidP="004F1096">
      <w:pPr>
        <w:bidi/>
        <w:ind w:left="426" w:hanging="426"/>
        <w:jc w:val="both"/>
        <w:rPr>
          <w:rFonts w:cs="Arial Unicode MS"/>
          <w:lang w:bidi="fa-IR"/>
        </w:rPr>
        <w:sectPr w:rsidR="004F1096" w:rsidRPr="00196E88" w:rsidSect="00A91B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3080" w14:textId="77777777" w:rsidR="00793AF0" w:rsidRDefault="00793AF0" w:rsidP="00C13DE9">
      <w:pPr>
        <w:spacing w:after="0" w:line="240" w:lineRule="auto"/>
      </w:pPr>
      <w:r>
        <w:separator/>
      </w:r>
    </w:p>
  </w:endnote>
  <w:endnote w:type="continuationSeparator" w:id="0">
    <w:p w14:paraId="6B9FB8C3" w14:textId="77777777" w:rsidR="00793AF0" w:rsidRDefault="00793AF0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0BB2" w14:textId="77777777" w:rsidR="00793AF0" w:rsidRDefault="00793AF0" w:rsidP="00C13DE9">
      <w:pPr>
        <w:spacing w:after="0" w:line="240" w:lineRule="auto"/>
      </w:pPr>
      <w:r>
        <w:separator/>
      </w:r>
    </w:p>
  </w:footnote>
  <w:footnote w:type="continuationSeparator" w:id="0">
    <w:p w14:paraId="7B10E55F" w14:textId="77777777" w:rsidR="00793AF0" w:rsidRDefault="00793AF0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73E998AF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4F1096" w:rsidRPr="004F1096">
      <w:rPr>
        <w:rFonts w:cs="B Nazanin"/>
        <w:b/>
        <w:bCs/>
        <w:sz w:val="14"/>
        <w:szCs w:val="14"/>
        <w:rtl/>
      </w:rPr>
      <w:t>روانشناس</w:t>
    </w:r>
    <w:r w:rsidR="004F1096" w:rsidRPr="004F1096">
      <w:rPr>
        <w:rFonts w:cs="B Nazanin" w:hint="cs"/>
        <w:b/>
        <w:bCs/>
        <w:sz w:val="14"/>
        <w:szCs w:val="14"/>
        <w:rtl/>
      </w:rPr>
      <w:t>ی</w:t>
    </w:r>
    <w:r w:rsidR="004F1096" w:rsidRPr="004F1096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06DEB84A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4F1096" w:rsidRPr="004F1096">
            <w:rPr>
              <w:rFonts w:cs="B Nazanin"/>
              <w:b/>
              <w:bCs/>
              <w:rtl/>
            </w:rPr>
            <w:t>روانشناس</w:t>
          </w:r>
          <w:r w:rsidR="004F1096" w:rsidRPr="004F1096">
            <w:rPr>
              <w:rFonts w:cs="B Nazanin" w:hint="cs"/>
              <w:b/>
              <w:bCs/>
              <w:rtl/>
            </w:rPr>
            <w:t>ی</w:t>
          </w:r>
          <w:r w:rsidR="004F1096" w:rsidRPr="004F1096">
            <w:rPr>
              <w:rFonts w:cs="B Nazanin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5FC412E5" w:rsidR="00793066" w:rsidRPr="003D6A77" w:rsidRDefault="00793AF0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E2155D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www.journalhi.com/psy/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5914514D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4F1096" w:rsidRPr="004F1096">
            <w:rPr>
              <w:rFonts w:cs="B Nazanin"/>
              <w:b/>
              <w:bCs/>
              <w:sz w:val="16"/>
              <w:szCs w:val="16"/>
              <w:rtl/>
            </w:rPr>
            <w:t>روانشناس</w:t>
          </w:r>
          <w:r w:rsidR="004F1096" w:rsidRPr="004F1096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4F1096" w:rsidRPr="004F1096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37D29312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4F1096" w:rsidRPr="004F1096">
            <w:rPr>
              <w:rFonts w:cs="B Nazanin"/>
              <w:b/>
              <w:bCs/>
              <w:sz w:val="16"/>
              <w:szCs w:val="16"/>
              <w:rtl/>
            </w:rPr>
            <w:t>روانشناس</w:t>
          </w:r>
          <w:r w:rsidR="004F1096" w:rsidRPr="004F1096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4F1096" w:rsidRPr="004F1096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5BA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0C79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1096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01A3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3AF0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6799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5F82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55D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psy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200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5064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2024-05-11T14:25:00Z</dcterms:modified>
</cp:coreProperties>
</file>