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3E86F0E8" w:rsidR="000A4864" w:rsidRPr="00305B58" w:rsidRDefault="000F4B11" w:rsidP="00D37CD6">
      <w:pPr>
        <w:pStyle w:val="a4"/>
        <w:jc w:val="left"/>
        <w:rPr>
          <w:sz w:val="28"/>
          <w:szCs w:val="32"/>
        </w:rPr>
      </w:pPr>
      <w:r w:rsidRPr="00305B58">
        <w:rPr>
          <w:rFonts w:hint="cs"/>
          <w:sz w:val="28"/>
          <w:szCs w:val="32"/>
          <w:rtl/>
        </w:rPr>
        <w:t>عنوان مقاله</w:t>
      </w:r>
      <w:r w:rsidR="00B24E9C" w:rsidRPr="00305B58">
        <w:rPr>
          <w:rFonts w:hint="cs"/>
          <w:sz w:val="28"/>
          <w:szCs w:val="32"/>
          <w:rtl/>
        </w:rPr>
        <w:t xml:space="preserve"> (</w:t>
      </w:r>
      <w:r w:rsidR="00B24E9C" w:rsidRPr="00305B58">
        <w:rPr>
          <w:sz w:val="28"/>
          <w:szCs w:val="32"/>
        </w:rPr>
        <w:t xml:space="preserve">B Nazanin </w:t>
      </w:r>
      <w:r w:rsidR="00F033E5">
        <w:rPr>
          <w:sz w:val="28"/>
          <w:szCs w:val="32"/>
        </w:rPr>
        <w:t>16</w:t>
      </w:r>
      <w:r w:rsidR="00B24E9C" w:rsidRPr="00305B58">
        <w:rPr>
          <w:rFonts w:hint="cs"/>
          <w:sz w:val="28"/>
          <w:szCs w:val="32"/>
          <w:rtl/>
        </w:rPr>
        <w:t>)</w:t>
      </w:r>
    </w:p>
    <w:p w14:paraId="675518E2" w14:textId="63CDD54C" w:rsidR="00305B58" w:rsidRPr="001821FA" w:rsidRDefault="00305B58" w:rsidP="00305B58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F033E5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46A87CE7" w14:textId="4C1099D8" w:rsidR="00305B58" w:rsidRPr="001821FA" w:rsidRDefault="00305B58" w:rsidP="00305B58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F033E5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48CC8BD9" w14:textId="77777777" w:rsidR="00305B58" w:rsidRPr="001821FA" w:rsidRDefault="00305B58" w:rsidP="00305B58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6A1DED2E" w14:textId="77777777" w:rsidR="00305B58" w:rsidRPr="001821FA" w:rsidRDefault="00305B58" w:rsidP="00305B58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1920E663" w14:textId="77777777" w:rsidR="00305B58" w:rsidRDefault="00305B58" w:rsidP="00305B58">
      <w:pPr>
        <w:pStyle w:val="a9"/>
        <w:jc w:val="left"/>
        <w:rPr>
          <w:rtl/>
          <w:lang w:bidi="fa-IR"/>
        </w:rPr>
      </w:pPr>
    </w:p>
    <w:p w14:paraId="1E33344A" w14:textId="77777777" w:rsidR="00305B58" w:rsidRPr="001821FA" w:rsidRDefault="00305B58" w:rsidP="00305B58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2D69C9EF" w14:textId="77777777" w:rsidR="00305B58" w:rsidRPr="00E66550" w:rsidRDefault="00305B58" w:rsidP="00305B58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4E74A180" w14:textId="77777777" w:rsidR="00305B58" w:rsidRPr="00E66550" w:rsidRDefault="00305B58" w:rsidP="00305B58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6B6496DF" w14:textId="77777777" w:rsidR="00305B58" w:rsidRPr="00E66550" w:rsidRDefault="00305B58" w:rsidP="00305B58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0CFCCE05" w14:textId="77777777" w:rsidR="00305B58" w:rsidRPr="00E66550" w:rsidRDefault="00305B58" w:rsidP="00305B58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59784399" w14:textId="77777777" w:rsidR="00305B58" w:rsidRPr="00E66550" w:rsidRDefault="00305B58" w:rsidP="00305B58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75C61DBE" w14:textId="77777777" w:rsidR="00305B58" w:rsidRPr="001821FA" w:rsidRDefault="00305B58" w:rsidP="00305B58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4C700812" w14:textId="77777777" w:rsidR="00305B58" w:rsidRPr="00196E88" w:rsidRDefault="00305B58" w:rsidP="00305B58">
      <w:pPr>
        <w:pStyle w:val="EnglishTitle"/>
        <w:bidi/>
        <w:jc w:val="right"/>
        <w:rPr>
          <w:sz w:val="12"/>
          <w:szCs w:val="12"/>
        </w:rPr>
      </w:pPr>
    </w:p>
    <w:p w14:paraId="00F272BC" w14:textId="77777777" w:rsidR="00305B58" w:rsidRPr="00F033E5" w:rsidRDefault="00305B58" w:rsidP="00305B58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F033E5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702841C1" w14:textId="77777777" w:rsidR="00305B58" w:rsidRPr="001821FA" w:rsidRDefault="00305B58" w:rsidP="00305B58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536F7071" w14:textId="5B58D8F2" w:rsidR="00305B58" w:rsidRPr="001821FA" w:rsidRDefault="00305B58" w:rsidP="00305B58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F033E5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753970A5" w14:textId="77777777" w:rsidR="00305B58" w:rsidRPr="001821FA" w:rsidRDefault="00305B58" w:rsidP="00305B58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37A362BA" w14:textId="77777777" w:rsidR="00305B58" w:rsidRPr="001821FA" w:rsidRDefault="00305B58" w:rsidP="00305B58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120F4BEB" w14:textId="77777777" w:rsidR="00305B58" w:rsidRPr="001821FA" w:rsidRDefault="00305B58" w:rsidP="00305B58">
      <w:pPr>
        <w:pStyle w:val="AbstractTitle"/>
        <w:spacing w:after="120"/>
      </w:pPr>
      <w:r w:rsidRPr="001821FA">
        <w:t>Abstract</w:t>
      </w:r>
    </w:p>
    <w:p w14:paraId="6FE041BF" w14:textId="77777777" w:rsidR="00305B58" w:rsidRPr="001821FA" w:rsidRDefault="00305B58" w:rsidP="00305B5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09473241" w14:textId="77777777" w:rsidR="00305B58" w:rsidRPr="001821FA" w:rsidRDefault="00305B58" w:rsidP="00305B5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0B5F9074" w14:textId="77777777" w:rsidR="00305B58" w:rsidRPr="001821FA" w:rsidRDefault="00305B58" w:rsidP="00305B5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6C356564" w14:textId="77777777" w:rsidR="00305B58" w:rsidRPr="001821FA" w:rsidRDefault="00305B58" w:rsidP="00305B58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0598C65C" w14:textId="3DAE689D" w:rsidR="00675B06" w:rsidRPr="001821FA" w:rsidRDefault="00675B06" w:rsidP="00675B06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F033E5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50FE6DD2" w14:textId="77777777" w:rsidR="00675B06" w:rsidRPr="00E66550" w:rsidRDefault="00675B06" w:rsidP="00675B06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1A4FEA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6812EB94" w:rsidR="00010A02" w:rsidRPr="00305B58" w:rsidRDefault="00010A02" w:rsidP="00305B58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305B58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305B58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305B58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305B58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305B58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305B58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305B58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1AE897C4" w:rsidR="006F54FA" w:rsidRPr="00305B58" w:rsidRDefault="006F54FA" w:rsidP="00305B58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305B58">
        <w:rPr>
          <w:rFonts w:asciiTheme="majorHAnsi" w:hAnsiTheme="majorHAnsi" w:cs="Courier New"/>
          <w:sz w:val="16"/>
          <w:szCs w:val="16"/>
        </w:rPr>
        <w:t>[2]</w:t>
      </w:r>
      <w:r w:rsidRPr="00305B58">
        <w:rPr>
          <w:rFonts w:asciiTheme="majorHAnsi" w:hAnsiTheme="majorHAnsi" w:cs="Courier New"/>
          <w:sz w:val="16"/>
          <w:szCs w:val="16"/>
        </w:rPr>
        <w:tab/>
      </w:r>
      <w:r w:rsidR="005E2687" w:rsidRPr="00305B58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305B58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305B58">
        <w:rPr>
          <w:rFonts w:asciiTheme="majorHAnsi" w:hAnsiTheme="majorHAnsi" w:cs="Courier New"/>
          <w:sz w:val="16"/>
          <w:szCs w:val="16"/>
        </w:rPr>
        <w:t>, </w:t>
      </w:r>
      <w:r w:rsidR="005E2687" w:rsidRPr="00305B58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305B58">
        <w:rPr>
          <w:rFonts w:asciiTheme="majorHAnsi" w:hAnsiTheme="majorHAnsi" w:cs="Courier New"/>
          <w:sz w:val="16"/>
          <w:szCs w:val="16"/>
        </w:rPr>
        <w:t>(3), 249-264.</w:t>
      </w:r>
    </w:p>
    <w:p w14:paraId="5CAD381A" w14:textId="77777777" w:rsidR="00764479" w:rsidRDefault="00764479" w:rsidP="00764479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5AD49DB5" w14:textId="77777777" w:rsidR="00764479" w:rsidRDefault="00764479" w:rsidP="00764479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7C4E16FB" w:rsidR="00764479" w:rsidRPr="00196E88" w:rsidRDefault="00764479" w:rsidP="00764479">
      <w:pPr>
        <w:bidi/>
        <w:ind w:left="426" w:hanging="426"/>
        <w:jc w:val="both"/>
        <w:rPr>
          <w:rFonts w:cs="Arial Unicode MS"/>
          <w:lang w:bidi="fa-IR"/>
        </w:rPr>
        <w:sectPr w:rsidR="00764479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7F34" w14:textId="77777777" w:rsidR="001A4FEA" w:rsidRDefault="001A4FEA" w:rsidP="00C13DE9">
      <w:pPr>
        <w:spacing w:after="0" w:line="240" w:lineRule="auto"/>
      </w:pPr>
      <w:r>
        <w:separator/>
      </w:r>
    </w:p>
  </w:endnote>
  <w:endnote w:type="continuationSeparator" w:id="0">
    <w:p w14:paraId="229E8722" w14:textId="77777777" w:rsidR="001A4FEA" w:rsidRDefault="001A4FEA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127B" w14:textId="77777777" w:rsidR="001A4FEA" w:rsidRDefault="001A4FEA" w:rsidP="00C13DE9">
      <w:pPr>
        <w:spacing w:after="0" w:line="240" w:lineRule="auto"/>
      </w:pPr>
      <w:r>
        <w:separator/>
      </w:r>
    </w:p>
  </w:footnote>
  <w:footnote w:type="continuationSeparator" w:id="0">
    <w:p w14:paraId="40794920" w14:textId="77777777" w:rsidR="001A4FEA" w:rsidRDefault="001A4FEA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E1DC968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764479" w:rsidRPr="00764479">
      <w:rPr>
        <w:rFonts w:cs="B Nazanin"/>
        <w:b/>
        <w:bCs/>
        <w:sz w:val="14"/>
        <w:szCs w:val="14"/>
        <w:rtl/>
      </w:rPr>
      <w:t>مهندس</w:t>
    </w:r>
    <w:r w:rsidR="00764479" w:rsidRPr="00764479">
      <w:rPr>
        <w:rFonts w:cs="B Nazanin" w:hint="cs"/>
        <w:b/>
        <w:bCs/>
        <w:sz w:val="14"/>
        <w:szCs w:val="14"/>
        <w:rtl/>
      </w:rPr>
      <w:t>ی</w:t>
    </w:r>
    <w:r w:rsidR="00764479" w:rsidRPr="00764479">
      <w:rPr>
        <w:rFonts w:cs="B Nazanin"/>
        <w:b/>
        <w:bCs/>
        <w:sz w:val="14"/>
        <w:szCs w:val="14"/>
        <w:rtl/>
      </w:rPr>
      <w:t xml:space="preserve"> مکان</w:t>
    </w:r>
    <w:r w:rsidR="00764479" w:rsidRPr="00764479">
      <w:rPr>
        <w:rFonts w:cs="B Nazanin" w:hint="cs"/>
        <w:b/>
        <w:bCs/>
        <w:sz w:val="14"/>
        <w:szCs w:val="14"/>
        <w:rtl/>
      </w:rPr>
      <w:t>یک</w:t>
    </w:r>
    <w:r w:rsidR="00764479">
      <w:rPr>
        <w:rFonts w:cs="B Nazanin" w:hint="cs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31D9560B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764479" w:rsidRPr="00764479">
            <w:rPr>
              <w:rFonts w:cs="B Nazanin"/>
              <w:b/>
              <w:bCs/>
              <w:rtl/>
            </w:rPr>
            <w:t>مهندس</w:t>
          </w:r>
          <w:r w:rsidR="00764479" w:rsidRPr="00764479">
            <w:rPr>
              <w:rFonts w:cs="B Nazanin" w:hint="cs"/>
              <w:b/>
              <w:bCs/>
              <w:rtl/>
            </w:rPr>
            <w:t>ی</w:t>
          </w:r>
          <w:r w:rsidR="00764479" w:rsidRPr="00764479">
            <w:rPr>
              <w:rFonts w:cs="B Nazanin"/>
              <w:b/>
              <w:bCs/>
              <w:rtl/>
            </w:rPr>
            <w:t xml:space="preserve"> مکان</w:t>
          </w:r>
          <w:r w:rsidR="00764479" w:rsidRPr="00764479">
            <w:rPr>
              <w:rFonts w:cs="B Nazanin" w:hint="cs"/>
              <w:b/>
              <w:bCs/>
              <w:rtl/>
            </w:rPr>
            <w:t>یک</w:t>
          </w:r>
          <w:r w:rsidR="00764479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4C017B11" w:rsidR="00793066" w:rsidRPr="003D6A77" w:rsidRDefault="001A4FEA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E25CF5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www.journalhi.com/mec/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00EDAF6C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764479" w:rsidRPr="00764479">
            <w:rPr>
              <w:rFonts w:cs="B Nazanin"/>
              <w:b/>
              <w:bCs/>
              <w:sz w:val="16"/>
              <w:szCs w:val="16"/>
              <w:rtl/>
            </w:rPr>
            <w:t>مهندس</w:t>
          </w:r>
          <w:r w:rsidR="00764479" w:rsidRPr="00764479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764479" w:rsidRPr="00764479">
            <w:rPr>
              <w:rFonts w:cs="B Nazanin"/>
              <w:b/>
              <w:bCs/>
              <w:sz w:val="16"/>
              <w:szCs w:val="16"/>
              <w:rtl/>
            </w:rPr>
            <w:t xml:space="preserve"> مکان</w:t>
          </w:r>
          <w:r w:rsidR="00764479" w:rsidRPr="00764479">
            <w:rPr>
              <w:rFonts w:cs="B Nazanin" w:hint="cs"/>
              <w:b/>
              <w:bCs/>
              <w:sz w:val="16"/>
              <w:szCs w:val="16"/>
              <w:rtl/>
            </w:rPr>
            <w:t>یک</w:t>
          </w:r>
          <w:r w:rsidR="00764479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57BFABF9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764479" w:rsidRPr="00764479">
            <w:rPr>
              <w:rFonts w:cs="B Nazanin"/>
              <w:b/>
              <w:bCs/>
              <w:sz w:val="16"/>
              <w:szCs w:val="16"/>
              <w:rtl/>
            </w:rPr>
            <w:t>مهندس</w:t>
          </w:r>
          <w:r w:rsidR="00764479" w:rsidRPr="00764479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764479" w:rsidRPr="00764479">
            <w:rPr>
              <w:rFonts w:cs="B Nazanin"/>
              <w:b/>
              <w:bCs/>
              <w:sz w:val="16"/>
              <w:szCs w:val="16"/>
              <w:rtl/>
            </w:rPr>
            <w:t xml:space="preserve"> مکان</w:t>
          </w:r>
          <w:r w:rsidR="00764479" w:rsidRPr="00764479">
            <w:rPr>
              <w:rFonts w:cs="B Nazanin" w:hint="cs"/>
              <w:b/>
              <w:bCs/>
              <w:sz w:val="16"/>
              <w:szCs w:val="16"/>
              <w:rtl/>
            </w:rPr>
            <w:t>یک</w:t>
          </w:r>
          <w:r w:rsidR="00764479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4FEA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5B58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0A1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3F95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75B06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479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3F0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4494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5CF5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3E5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mec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198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5063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70</cp:revision>
  <cp:lastPrinted>2023-06-15T09:20:00Z</cp:lastPrinted>
  <dcterms:created xsi:type="dcterms:W3CDTF">2014-04-13T08:38:00Z</dcterms:created>
  <dcterms:modified xsi:type="dcterms:W3CDTF">2024-05-11T14:31:00Z</dcterms:modified>
</cp:coreProperties>
</file>