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122C3D04" w:rsidR="000A4864" w:rsidRPr="00B65CA1" w:rsidRDefault="000F4B11" w:rsidP="00D37CD6">
      <w:pPr>
        <w:pStyle w:val="a4"/>
        <w:jc w:val="left"/>
        <w:rPr>
          <w:sz w:val="28"/>
          <w:szCs w:val="32"/>
        </w:rPr>
      </w:pPr>
      <w:r w:rsidRPr="00B65CA1">
        <w:rPr>
          <w:rFonts w:hint="cs"/>
          <w:sz w:val="28"/>
          <w:szCs w:val="32"/>
          <w:rtl/>
        </w:rPr>
        <w:t>عنوان مقاله</w:t>
      </w:r>
      <w:r w:rsidR="00B24E9C" w:rsidRPr="00B65CA1">
        <w:rPr>
          <w:rFonts w:hint="cs"/>
          <w:sz w:val="28"/>
          <w:szCs w:val="32"/>
          <w:rtl/>
        </w:rPr>
        <w:t xml:space="preserve"> (</w:t>
      </w:r>
      <w:r w:rsidR="00B24E9C" w:rsidRPr="00B65CA1">
        <w:rPr>
          <w:sz w:val="28"/>
          <w:szCs w:val="32"/>
        </w:rPr>
        <w:t xml:space="preserve">B Nazanin </w:t>
      </w:r>
      <w:r w:rsidR="00EC586F">
        <w:rPr>
          <w:sz w:val="28"/>
          <w:szCs w:val="32"/>
        </w:rPr>
        <w:t>16</w:t>
      </w:r>
      <w:r w:rsidR="00B24E9C" w:rsidRPr="00B65CA1">
        <w:rPr>
          <w:rFonts w:hint="cs"/>
          <w:sz w:val="28"/>
          <w:szCs w:val="32"/>
          <w:rtl/>
        </w:rPr>
        <w:t>)</w:t>
      </w:r>
    </w:p>
    <w:p w14:paraId="5D9C292F" w14:textId="7CEDE790" w:rsidR="00B65CA1" w:rsidRPr="001821FA" w:rsidRDefault="00B65CA1" w:rsidP="00B65CA1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EC586F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4AE4EA6F" w14:textId="2A710E8C" w:rsidR="00B65CA1" w:rsidRPr="001821FA" w:rsidRDefault="00B65CA1" w:rsidP="00B65CA1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EC586F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4B026F8D" w14:textId="77777777" w:rsidR="00B65CA1" w:rsidRPr="001821FA" w:rsidRDefault="00B65CA1" w:rsidP="00B65CA1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377E5C26" w14:textId="77777777" w:rsidR="00B65CA1" w:rsidRPr="001821FA" w:rsidRDefault="00B65CA1" w:rsidP="00B65CA1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05A1F52D" w14:textId="77777777" w:rsidR="00B65CA1" w:rsidRDefault="00B65CA1" w:rsidP="00B65CA1">
      <w:pPr>
        <w:pStyle w:val="a9"/>
        <w:jc w:val="left"/>
        <w:rPr>
          <w:rtl/>
          <w:lang w:bidi="fa-IR"/>
        </w:rPr>
      </w:pPr>
    </w:p>
    <w:p w14:paraId="31476AE2" w14:textId="77777777" w:rsidR="00B65CA1" w:rsidRPr="001821FA" w:rsidRDefault="00B65CA1" w:rsidP="00B65CA1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1BDC2809" w14:textId="77777777" w:rsidR="00B65CA1" w:rsidRPr="00E66550" w:rsidRDefault="00B65CA1" w:rsidP="00B65CA1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67F8A321" w14:textId="77777777" w:rsidR="00B65CA1" w:rsidRPr="00E66550" w:rsidRDefault="00B65CA1" w:rsidP="00B65CA1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48971C3A" w14:textId="77777777" w:rsidR="00B65CA1" w:rsidRPr="00E66550" w:rsidRDefault="00B65CA1" w:rsidP="00B65CA1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6822C4D8" w14:textId="77777777" w:rsidR="00B65CA1" w:rsidRPr="00E66550" w:rsidRDefault="00B65CA1" w:rsidP="00B65CA1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18E68244" w14:textId="77777777" w:rsidR="00B65CA1" w:rsidRPr="00E66550" w:rsidRDefault="00B65CA1" w:rsidP="00B65CA1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5E201E7A" w14:textId="77777777" w:rsidR="00B65CA1" w:rsidRPr="001821FA" w:rsidRDefault="00B65CA1" w:rsidP="00B65CA1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113E1BDE" w14:textId="77777777" w:rsidR="00B65CA1" w:rsidRPr="00196E88" w:rsidRDefault="00B65CA1" w:rsidP="00B65CA1">
      <w:pPr>
        <w:pStyle w:val="EnglishTitle"/>
        <w:bidi/>
        <w:jc w:val="right"/>
        <w:rPr>
          <w:sz w:val="12"/>
          <w:szCs w:val="12"/>
        </w:rPr>
      </w:pPr>
    </w:p>
    <w:p w14:paraId="16BFDC8E" w14:textId="77777777" w:rsidR="00B65CA1" w:rsidRPr="00EC586F" w:rsidRDefault="00B65CA1" w:rsidP="00B65CA1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EC586F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597D034F" w14:textId="77777777" w:rsidR="00B65CA1" w:rsidRPr="001821FA" w:rsidRDefault="00B65CA1" w:rsidP="00B65CA1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2BF4D1BB" w14:textId="5894B87D" w:rsidR="00B65CA1" w:rsidRPr="001821FA" w:rsidRDefault="00B65CA1" w:rsidP="00B65CA1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EC586F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6A1EB937" w14:textId="77777777" w:rsidR="00B65CA1" w:rsidRPr="001821FA" w:rsidRDefault="00B65CA1" w:rsidP="00B65CA1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37B45B5B" w14:textId="77777777" w:rsidR="00B65CA1" w:rsidRPr="001821FA" w:rsidRDefault="00B65CA1" w:rsidP="00B65CA1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1D218CE0" w14:textId="77777777" w:rsidR="00B65CA1" w:rsidRPr="001821FA" w:rsidRDefault="00B65CA1" w:rsidP="00B65CA1">
      <w:pPr>
        <w:pStyle w:val="AbstractTitle"/>
        <w:spacing w:after="120"/>
      </w:pPr>
      <w:r w:rsidRPr="001821FA">
        <w:t>Abstract</w:t>
      </w:r>
    </w:p>
    <w:p w14:paraId="2B26268C" w14:textId="77777777" w:rsidR="00B65CA1" w:rsidRPr="001821FA" w:rsidRDefault="00B65CA1" w:rsidP="00B65CA1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71A19309" w14:textId="77777777" w:rsidR="00B65CA1" w:rsidRPr="001821FA" w:rsidRDefault="00B65CA1" w:rsidP="00B65CA1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5E92B9BA" w14:textId="77777777" w:rsidR="00B65CA1" w:rsidRPr="001821FA" w:rsidRDefault="00B65CA1" w:rsidP="00B65CA1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3DEBFF58" w14:textId="77777777" w:rsidR="00B65CA1" w:rsidRPr="001821FA" w:rsidRDefault="00B65CA1" w:rsidP="00B65CA1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21AFA697" w14:textId="45C2E800" w:rsidR="00B65CA1" w:rsidRPr="001821FA" w:rsidRDefault="00B65CA1" w:rsidP="00B65CA1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EC586F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01270BF2" w14:textId="6A96BD9A" w:rsidR="00E21F99" w:rsidRPr="00196E88" w:rsidRDefault="00B65CA1" w:rsidP="00B65CA1">
      <w:pPr>
        <w:pStyle w:val="AbstractTitle"/>
      </w:pPr>
      <w:r w:rsidRPr="001821FA">
        <w:rPr>
          <w:b w:val="0"/>
          <w:bCs w:val="0"/>
        </w:rPr>
        <w:t>Keywords:</w:t>
      </w:r>
      <w:r w:rsidRPr="001821FA">
        <w:rPr>
          <w:i/>
          <w:iCs/>
        </w:rPr>
        <w:t xml:space="preserve"> </w:t>
      </w:r>
      <w:r w:rsidRPr="001821FA">
        <w:rPr>
          <w:rFonts w:ascii="Cambria" w:eastAsia="Times New Roman" w:hAnsi="Cambria"/>
        </w:rPr>
        <w:t>Word</w:t>
      </w:r>
      <w:r w:rsidRPr="001821FA">
        <w:t xml:space="preserve"> 1, </w:t>
      </w:r>
      <w:r w:rsidRPr="001821FA">
        <w:rPr>
          <w:rFonts w:ascii="Cambria" w:eastAsia="Times New Roman" w:hAnsi="Cambria"/>
        </w:rPr>
        <w:t xml:space="preserve">Word </w:t>
      </w:r>
      <w:r w:rsidRPr="001821FA">
        <w:t xml:space="preserve">2, </w:t>
      </w:r>
      <w:r w:rsidRPr="001821FA">
        <w:rPr>
          <w:rFonts w:ascii="Cambria" w:eastAsia="Times New Roman" w:hAnsi="Cambria"/>
        </w:rPr>
        <w:t>Word</w:t>
      </w:r>
      <w:r w:rsidRPr="001821FA">
        <w:t xml:space="preserve"> 3, </w:t>
      </w:r>
      <w:r w:rsidRPr="001821FA">
        <w:rPr>
          <w:rFonts w:ascii="Cambria" w:eastAsia="Times New Roman" w:hAnsi="Cambria"/>
        </w:rPr>
        <w:t>Word</w:t>
      </w:r>
      <w:r w:rsidRPr="001821FA">
        <w:t xml:space="preserve"> 4, </w:t>
      </w:r>
      <w:r w:rsidRPr="001821FA">
        <w:rPr>
          <w:rFonts w:ascii="Cambria" w:eastAsia="Times New Roman" w:hAnsi="Cambria"/>
        </w:rPr>
        <w:t>Word</w:t>
      </w:r>
      <w:r w:rsidRPr="001821FA">
        <w:t xml:space="preserve"> 5</w:t>
      </w: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E47134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B65CA1" w:rsidRDefault="000017F4" w:rsidP="00B65CA1">
      <w:pPr>
        <w:autoSpaceDE w:val="0"/>
        <w:autoSpaceDN w:val="0"/>
        <w:bidi/>
        <w:adjustRightInd w:val="0"/>
        <w:spacing w:after="120" w:line="240" w:lineRule="auto"/>
        <w:ind w:left="422" w:hanging="422"/>
        <w:rPr>
          <w:rFonts w:asciiTheme="majorHAnsi" w:eastAsiaTheme="minorHAnsi" w:hAnsiTheme="majorHAnsi" w:cs="Arial Unicode MS"/>
          <w:sz w:val="16"/>
          <w:szCs w:val="16"/>
          <w:lang w:bidi="fa-IR"/>
        </w:rPr>
      </w:pPr>
    </w:p>
    <w:p w14:paraId="6ED993A9" w14:textId="1A94A453" w:rsidR="00010A02" w:rsidRPr="00B65CA1" w:rsidRDefault="00010A02" w:rsidP="00B65CA1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B65CA1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B65CA1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B65CA1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B65CA1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B65CA1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B65CA1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B65CA1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614B2343" w:rsidR="006F54FA" w:rsidRPr="00B65CA1" w:rsidRDefault="006F54FA" w:rsidP="00B65CA1">
      <w:pPr>
        <w:spacing w:after="120" w:line="240" w:lineRule="auto"/>
        <w:ind w:left="426" w:hanging="426"/>
        <w:jc w:val="both"/>
        <w:rPr>
          <w:rFonts w:asciiTheme="majorHAnsi" w:hAnsiTheme="majorHAnsi" w:cs="B Nazanin"/>
          <w:sz w:val="16"/>
          <w:szCs w:val="16"/>
        </w:rPr>
      </w:pPr>
      <w:r w:rsidRPr="00B65CA1">
        <w:rPr>
          <w:rFonts w:asciiTheme="majorHAnsi" w:hAnsiTheme="majorHAnsi" w:cs="Courier New"/>
          <w:sz w:val="16"/>
          <w:szCs w:val="16"/>
        </w:rPr>
        <w:t>[2]</w:t>
      </w:r>
      <w:r w:rsidRPr="00B65CA1">
        <w:rPr>
          <w:rFonts w:asciiTheme="majorHAnsi" w:hAnsiTheme="majorHAnsi" w:cs="Courier New"/>
          <w:sz w:val="16"/>
          <w:szCs w:val="16"/>
        </w:rPr>
        <w:tab/>
      </w:r>
      <w:r w:rsidR="005E2687" w:rsidRPr="00B65CA1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B65CA1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B65CA1">
        <w:rPr>
          <w:rFonts w:asciiTheme="majorHAnsi" w:hAnsiTheme="majorHAnsi" w:cs="Courier New"/>
          <w:sz w:val="16"/>
          <w:szCs w:val="16"/>
        </w:rPr>
        <w:t>, </w:t>
      </w:r>
      <w:r w:rsidR="005E2687" w:rsidRPr="00B65CA1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B65CA1">
        <w:rPr>
          <w:rFonts w:asciiTheme="majorHAnsi" w:hAnsiTheme="majorHAnsi" w:cs="Courier New"/>
          <w:sz w:val="16"/>
          <w:szCs w:val="16"/>
        </w:rPr>
        <w:t>(3), 249-264.</w:t>
      </w:r>
    </w:p>
    <w:p w14:paraId="4DFAB96D" w14:textId="77777777" w:rsidR="000F4D94" w:rsidRDefault="000F4D94" w:rsidP="000F4D94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7BB474A4" w:rsidR="000F4D94" w:rsidRPr="00196E88" w:rsidRDefault="000F4D94" w:rsidP="000F4D94">
      <w:pPr>
        <w:bidi/>
        <w:ind w:left="426" w:hanging="426"/>
        <w:jc w:val="both"/>
        <w:rPr>
          <w:rFonts w:cs="Arial Unicode MS"/>
          <w:lang w:bidi="fa-IR"/>
        </w:rPr>
        <w:sectPr w:rsidR="000F4D94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AC1D" w14:textId="77777777" w:rsidR="00E47134" w:rsidRDefault="00E47134" w:rsidP="00C13DE9">
      <w:pPr>
        <w:spacing w:after="0" w:line="240" w:lineRule="auto"/>
      </w:pPr>
      <w:r>
        <w:separator/>
      </w:r>
    </w:p>
  </w:endnote>
  <w:endnote w:type="continuationSeparator" w:id="0">
    <w:p w14:paraId="7C828A9E" w14:textId="77777777" w:rsidR="00E47134" w:rsidRDefault="00E47134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82CD" w14:textId="77777777" w:rsidR="00E47134" w:rsidRDefault="00E47134" w:rsidP="00C13DE9">
      <w:pPr>
        <w:spacing w:after="0" w:line="240" w:lineRule="auto"/>
      </w:pPr>
      <w:r>
        <w:separator/>
      </w:r>
    </w:p>
  </w:footnote>
  <w:footnote w:type="continuationSeparator" w:id="0">
    <w:p w14:paraId="47109BE1" w14:textId="77777777" w:rsidR="00E47134" w:rsidRDefault="00E47134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4094AD0C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0F4D94" w:rsidRPr="000F4D94">
      <w:rPr>
        <w:rFonts w:cs="B Nazanin"/>
        <w:b/>
        <w:bCs/>
        <w:sz w:val="14"/>
        <w:szCs w:val="14"/>
        <w:rtl/>
      </w:rPr>
      <w:t>مد</w:t>
    </w:r>
    <w:r w:rsidR="000F4D94" w:rsidRPr="000F4D94">
      <w:rPr>
        <w:rFonts w:cs="B Nazanin" w:hint="cs"/>
        <w:b/>
        <w:bCs/>
        <w:sz w:val="14"/>
        <w:szCs w:val="14"/>
        <w:rtl/>
      </w:rPr>
      <w:t>یریت</w:t>
    </w:r>
    <w:r w:rsidR="000F4D94">
      <w:rPr>
        <w:rFonts w:cs="B Nazanin" w:hint="cs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1976BA68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0F4D94" w:rsidRPr="000F4D94">
            <w:rPr>
              <w:rFonts w:cs="B Nazanin"/>
              <w:b/>
              <w:bCs/>
              <w:rtl/>
            </w:rPr>
            <w:t>مد</w:t>
          </w:r>
          <w:r w:rsidR="000F4D94" w:rsidRPr="000F4D94">
            <w:rPr>
              <w:rFonts w:cs="B Nazanin" w:hint="cs"/>
              <w:b/>
              <w:bCs/>
              <w:rtl/>
            </w:rPr>
            <w:t>یریت</w:t>
          </w:r>
          <w:r w:rsidR="000F4D94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386D3113" w:rsidR="00793066" w:rsidRPr="003D6A77" w:rsidRDefault="00E47134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91468B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www.journalhi.com/man/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1A29BCFE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0F4D94" w:rsidRPr="000F4D94">
            <w:rPr>
              <w:rFonts w:cs="B Nazanin"/>
              <w:b/>
              <w:bCs/>
              <w:sz w:val="16"/>
              <w:szCs w:val="16"/>
              <w:rtl/>
            </w:rPr>
            <w:t>مد</w:t>
          </w:r>
          <w:r w:rsidR="000F4D94" w:rsidRPr="000F4D94">
            <w:rPr>
              <w:rFonts w:cs="B Nazanin" w:hint="cs"/>
              <w:b/>
              <w:bCs/>
              <w:sz w:val="16"/>
              <w:szCs w:val="16"/>
              <w:rtl/>
            </w:rPr>
            <w:t>یریت</w:t>
          </w:r>
          <w:r w:rsidR="000F4D94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6CB96D63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0F4D94" w:rsidRPr="000F4D94">
            <w:rPr>
              <w:rFonts w:cs="B Nazanin"/>
              <w:b/>
              <w:bCs/>
              <w:sz w:val="16"/>
              <w:szCs w:val="16"/>
              <w:rtl/>
            </w:rPr>
            <w:t>مد</w:t>
          </w:r>
          <w:r w:rsidR="000F4D94" w:rsidRPr="000F4D94">
            <w:rPr>
              <w:rFonts w:cs="B Nazanin" w:hint="cs"/>
              <w:b/>
              <w:bCs/>
              <w:sz w:val="16"/>
              <w:szCs w:val="16"/>
              <w:rtl/>
            </w:rPr>
            <w:t>یریت</w:t>
          </w:r>
          <w:r w:rsidR="000F4D94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241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522F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4D94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68B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5CA1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41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134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86F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man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199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5062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2024-05-11T14:28:00Z</dcterms:modified>
</cp:coreProperties>
</file>