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2A7E2DA1" w:rsidR="00B21116" w:rsidRPr="00CE7F41" w:rsidRDefault="00B21116" w:rsidP="00B21116">
      <w:pPr>
        <w:pStyle w:val="Authors"/>
        <w:bidi/>
        <w:jc w:val="right"/>
        <w:rPr>
          <w:rFonts w:eastAsiaTheme="minorEastAsia" w:cs="B Nazanin"/>
          <w:sz w:val="30"/>
          <w:szCs w:val="30"/>
        </w:rPr>
      </w:pPr>
      <w:r w:rsidRPr="00CE7F41">
        <w:rPr>
          <w:rFonts w:eastAsiaTheme="minorEastAsia" w:cs="B Nazanin"/>
          <w:sz w:val="30"/>
          <w:szCs w:val="30"/>
        </w:rPr>
        <w:t>Article title (Cambria (Headings) 1</w:t>
      </w:r>
      <w:r w:rsidR="00967593" w:rsidRPr="00CE7F41">
        <w:rPr>
          <w:rFonts w:eastAsiaTheme="minorEastAsia" w:cs="B Nazanin"/>
          <w:sz w:val="30"/>
          <w:szCs w:val="30"/>
        </w:rPr>
        <w:t>5</w:t>
      </w:r>
      <w:r w:rsidRPr="00CE7F41">
        <w:rPr>
          <w:rFonts w:eastAsiaTheme="minorEastAsia" w:cs="B Nazanin"/>
          <w:sz w:val="30"/>
          <w:szCs w:val="30"/>
        </w:rPr>
        <w:t xml:space="preserve">) </w:t>
      </w:r>
    </w:p>
    <w:p w14:paraId="4544D268" w14:textId="77777777" w:rsidR="00CF76A4" w:rsidRPr="006906A1" w:rsidRDefault="00CF76A4" w:rsidP="00CF76A4">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p>
    <w:p w14:paraId="7C48C442" w14:textId="0770C2EC" w:rsidR="00CF76A4" w:rsidRPr="006906A1" w:rsidRDefault="00CF76A4" w:rsidP="00CF76A4">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sidR="00967593">
        <w:rPr>
          <w:sz w:val="16"/>
          <w:szCs w:val="16"/>
        </w:rPr>
        <w:t>8</w:t>
      </w:r>
      <w:r w:rsidRPr="006906A1">
        <w:rPr>
          <w:sz w:val="16"/>
          <w:szCs w:val="16"/>
        </w:rPr>
        <w:t>).</w:t>
      </w:r>
    </w:p>
    <w:p w14:paraId="0E9E0813" w14:textId="77777777" w:rsidR="00CF76A4" w:rsidRPr="006906A1" w:rsidRDefault="00CF76A4" w:rsidP="00CF76A4">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5FA86A30" w14:textId="77777777" w:rsidR="00CF76A4" w:rsidRPr="006906A1" w:rsidRDefault="00CF76A4" w:rsidP="00CF76A4">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5AFE907F" w14:textId="77777777" w:rsidR="00CF76A4" w:rsidRPr="006906A1" w:rsidRDefault="00CF76A4" w:rsidP="00CF76A4">
      <w:pPr>
        <w:pStyle w:val="AbstractTitle"/>
        <w:spacing w:after="120"/>
        <w:rPr>
          <w:b w:val="0"/>
          <w:bCs w:val="0"/>
          <w:rtl/>
        </w:rPr>
      </w:pPr>
    </w:p>
    <w:p w14:paraId="72FA48E7" w14:textId="77777777" w:rsidR="00CF76A4" w:rsidRPr="006906A1" w:rsidRDefault="00CF76A4" w:rsidP="00CF76A4">
      <w:pPr>
        <w:pStyle w:val="AbstractTitle"/>
        <w:spacing w:after="120"/>
        <w:rPr>
          <w:sz w:val="18"/>
          <w:szCs w:val="18"/>
        </w:rPr>
      </w:pPr>
      <w:r w:rsidRPr="006906A1">
        <w:rPr>
          <w:sz w:val="18"/>
          <w:szCs w:val="18"/>
        </w:rPr>
        <w:t>Abstract</w:t>
      </w:r>
    </w:p>
    <w:p w14:paraId="06CBADEC" w14:textId="77777777" w:rsidR="00CF76A4" w:rsidRPr="006906A1" w:rsidRDefault="00CF76A4" w:rsidP="00CF76A4">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4EDBEEB5" w14:textId="77777777" w:rsidR="00CF76A4" w:rsidRPr="006906A1" w:rsidRDefault="00CF76A4" w:rsidP="00CF76A4">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66616387" w14:textId="77777777" w:rsidR="00CF76A4" w:rsidRPr="006906A1" w:rsidRDefault="00CF76A4" w:rsidP="00CF76A4">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413420B6" w14:textId="77777777" w:rsidR="00CF76A4" w:rsidRPr="006906A1" w:rsidRDefault="00CF76A4" w:rsidP="00CF76A4">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2662B86C" w14:textId="72942B22" w:rsidR="00CF76A4" w:rsidRPr="006906A1" w:rsidRDefault="00CF76A4" w:rsidP="00CF76A4">
      <w:pPr>
        <w:pStyle w:val="AuthorsAffiliation"/>
        <w:bidi/>
        <w:jc w:val="right"/>
        <w:rPr>
          <w:rFonts w:cs="B Nazanin"/>
          <w:sz w:val="16"/>
          <w:szCs w:val="16"/>
          <w:rtl/>
        </w:rPr>
      </w:pPr>
      <w:bookmarkStart w:id="1" w:name="_Hlk166340974"/>
      <w:bookmarkEnd w:id="0"/>
      <w:r w:rsidRPr="006906A1">
        <w:rPr>
          <w:rFonts w:cs="B Nazanin"/>
          <w:sz w:val="16"/>
          <w:szCs w:val="16"/>
        </w:rPr>
        <w:t xml:space="preserve">The abstract of the article should be written in Farsi (for Persian articles) and English and contain a maximum of 150 words. (Cambria (Headings) </w:t>
      </w:r>
      <w:r w:rsidR="00967593">
        <w:rPr>
          <w:rFonts w:cs="B Nazanin"/>
          <w:sz w:val="16"/>
          <w:szCs w:val="16"/>
        </w:rPr>
        <w:t>8</w:t>
      </w:r>
      <w:r w:rsidRPr="006906A1">
        <w:rPr>
          <w:rFonts w:cs="B Nazanin"/>
          <w:sz w:val="16"/>
          <w:szCs w:val="16"/>
        </w:rPr>
        <w:t>).</w:t>
      </w:r>
    </w:p>
    <w:p w14:paraId="3449C2F4" w14:textId="77777777" w:rsidR="00CF76A4" w:rsidRPr="00E66550" w:rsidRDefault="00CF76A4" w:rsidP="00CF76A4">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1"/>
    <w:p w14:paraId="44048CFF"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AB4120"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226E095F" w:rsidR="000759ED" w:rsidRPr="000759ED" w:rsidRDefault="000759ED" w:rsidP="00CF76A4">
      <w:pPr>
        <w:autoSpaceDE w:val="0"/>
        <w:autoSpaceDN w:val="0"/>
        <w:adjustRightInd w:val="0"/>
        <w:spacing w:after="0" w:line="240" w:lineRule="auto"/>
        <w:ind w:left="426" w:hanging="426"/>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CF76A4">
      <w:pPr>
        <w:autoSpaceDE w:val="0"/>
        <w:autoSpaceDN w:val="0"/>
        <w:adjustRightInd w:val="0"/>
        <w:spacing w:after="0" w:line="240" w:lineRule="auto"/>
        <w:ind w:left="426" w:hanging="426"/>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645D236F" w14:textId="6B58167F" w:rsidR="00A348BC" w:rsidRDefault="00A348BC" w:rsidP="00A348BC">
      <w:pPr>
        <w:bidi/>
        <w:spacing w:after="0" w:line="240" w:lineRule="auto"/>
        <w:rPr>
          <w:rFonts w:cs="Arial Unicode MS"/>
          <w:sz w:val="18"/>
          <w:szCs w:val="18"/>
          <w:rtl/>
          <w:lang w:bidi="fa-IR"/>
        </w:rPr>
        <w:sectPr w:rsidR="00A348BC"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FB99" w14:textId="77777777" w:rsidR="00AB4120" w:rsidRDefault="00AB4120" w:rsidP="00C13DE9">
      <w:pPr>
        <w:spacing w:after="0" w:line="240" w:lineRule="auto"/>
      </w:pPr>
      <w:r>
        <w:separator/>
      </w:r>
    </w:p>
  </w:endnote>
  <w:endnote w:type="continuationSeparator" w:id="0">
    <w:p w14:paraId="1F96F630" w14:textId="77777777" w:rsidR="00AB4120" w:rsidRDefault="00AB412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D8DB" w14:textId="77777777" w:rsidR="00AB4120" w:rsidRDefault="00AB4120" w:rsidP="00C13DE9">
      <w:pPr>
        <w:spacing w:after="0" w:line="240" w:lineRule="auto"/>
      </w:pPr>
      <w:r>
        <w:separator/>
      </w:r>
    </w:p>
  </w:footnote>
  <w:footnote w:type="continuationSeparator" w:id="0">
    <w:p w14:paraId="296610E5" w14:textId="77777777" w:rsidR="00AB4120" w:rsidRDefault="00AB4120"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117399A7"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0A385E" w:rsidRPr="000A385E">
      <w:rPr>
        <w:rFonts w:cs="B Nazanin"/>
        <w:b/>
        <w:bCs/>
        <w:sz w:val="14"/>
        <w:szCs w:val="14"/>
        <w:lang w:bidi="fa-IR"/>
      </w:rPr>
      <w:t xml:space="preserve">in Future </w:t>
    </w:r>
    <w:r w:rsidR="00A348BC" w:rsidRPr="00A348BC">
      <w:rPr>
        <w:rFonts w:cs="B Nazanin"/>
        <w:b/>
        <w:bCs/>
        <w:sz w:val="14"/>
        <w:szCs w:val="14"/>
        <w:lang w:bidi="fa-IR"/>
      </w:rPr>
      <w:t>Law</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752"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71ACCB7A" w:rsidR="002E0F19" w:rsidRPr="00347D9A" w:rsidRDefault="000A385E" w:rsidP="002E0F19">
          <w:pPr>
            <w:pStyle w:val="Header"/>
            <w:bidi/>
            <w:spacing w:after="0"/>
            <w:jc w:val="center"/>
            <w:rPr>
              <w:rFonts w:cs="B Nazanin"/>
              <w:b/>
              <w:bCs/>
              <w:rtl/>
            </w:rPr>
          </w:pPr>
          <w:r w:rsidRPr="000A385E">
            <w:rPr>
              <w:rFonts w:cs="B Nazanin"/>
              <w:b/>
              <w:bCs/>
            </w:rPr>
            <w:t xml:space="preserve">in Future </w:t>
          </w:r>
          <w:r w:rsidR="00A348BC" w:rsidRPr="00A348BC">
            <w:rPr>
              <w:rFonts w:cs="B Nazanin"/>
              <w:b/>
              <w:bCs/>
            </w:rPr>
            <w:t>Law</w:t>
          </w:r>
        </w:p>
        <w:p w14:paraId="02D49D70" w14:textId="56053FD1" w:rsidR="002E0F19" w:rsidRPr="003D6A77" w:rsidRDefault="00AB4120" w:rsidP="002E0F19">
          <w:pPr>
            <w:pStyle w:val="Header"/>
            <w:bidi/>
            <w:spacing w:after="0"/>
            <w:jc w:val="center"/>
            <w:rPr>
              <w:rFonts w:asciiTheme="majorHAnsi" w:hAnsiTheme="majorHAnsi" w:cs="B Nazanin"/>
              <w:b/>
              <w:bCs/>
              <w:sz w:val="14"/>
              <w:szCs w:val="14"/>
              <w:lang w:bidi="fa-IR"/>
            </w:rPr>
          </w:pPr>
          <w:hyperlink r:id="rId2" w:history="1">
            <w:r w:rsidR="00363F7E">
              <w:rPr>
                <w:rStyle w:val="Hyperlink"/>
                <w:rFonts w:asciiTheme="majorHAnsi" w:hAnsiTheme="majorHAnsi" w:cs="B Nazanin"/>
                <w:b/>
                <w:bCs/>
                <w:sz w:val="14"/>
                <w:szCs w:val="14"/>
                <w:lang w:bidi="fa-IR"/>
              </w:rPr>
              <w:t>www.journalhi.com/law/</w:t>
            </w:r>
          </w:hyperlink>
        </w:p>
      </w:tc>
    </w:tr>
  </w:tbl>
  <w:p w14:paraId="282C17E4" w14:textId="22E73530" w:rsidR="002E0F19" w:rsidRDefault="00456B50" w:rsidP="00456B50">
    <w:pPr>
      <w:pStyle w:val="Header"/>
      <w:tabs>
        <w:tab w:val="clear" w:pos="4680"/>
        <w:tab w:val="clear" w:pos="9360"/>
        <w:tab w:val="left" w:pos="5546"/>
      </w:tabs>
      <w:rPr>
        <w:lang w:bidi="fa-IR"/>
      </w:rPr>
    </w:pPr>
    <w:r>
      <w:rPr>
        <w:lang w:bidi="fa-I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3A0F9B4A"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A348BC" w:rsidRPr="00A348BC">
            <w:rPr>
              <w:rFonts w:cs="B Nazanin"/>
              <w:b/>
              <w:bCs/>
              <w:sz w:val="16"/>
              <w:szCs w:val="16"/>
            </w:rPr>
            <w:t>Law</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7F06787C"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A348BC" w:rsidRPr="00A348BC">
            <w:rPr>
              <w:rFonts w:cs="B Nazanin"/>
              <w:b/>
              <w:bCs/>
              <w:sz w:val="16"/>
              <w:szCs w:val="16"/>
            </w:rPr>
            <w:t>Law</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385E"/>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216"/>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3F7E"/>
    <w:rsid w:val="00364209"/>
    <w:rsid w:val="00365FCC"/>
    <w:rsid w:val="00367546"/>
    <w:rsid w:val="00367F8C"/>
    <w:rsid w:val="00371D3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88A"/>
    <w:rsid w:val="00444D72"/>
    <w:rsid w:val="00445C36"/>
    <w:rsid w:val="00446684"/>
    <w:rsid w:val="00446DF3"/>
    <w:rsid w:val="00447E38"/>
    <w:rsid w:val="00452086"/>
    <w:rsid w:val="0045224A"/>
    <w:rsid w:val="00452B06"/>
    <w:rsid w:val="00453578"/>
    <w:rsid w:val="004540F1"/>
    <w:rsid w:val="00454EF0"/>
    <w:rsid w:val="00456B5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0BBF"/>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67593"/>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48BC"/>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4120"/>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E7F41"/>
    <w:rsid w:val="00CF0149"/>
    <w:rsid w:val="00CF0936"/>
    <w:rsid w:val="00CF1DCB"/>
    <w:rsid w:val="00CF396C"/>
    <w:rsid w:val="00CF4D17"/>
    <w:rsid w:val="00CF55BF"/>
    <w:rsid w:val="00CF67AE"/>
    <w:rsid w:val="00CF74DA"/>
    <w:rsid w:val="00CF76A4"/>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42D"/>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journalhi.com/index.php/law/"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225</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4863</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65</cp:revision>
  <cp:lastPrinted>2023-06-15T09:21:00Z</cp:lastPrinted>
  <dcterms:created xsi:type="dcterms:W3CDTF">2014-04-13T08:38:00Z</dcterms:created>
  <dcterms:modified xsi:type="dcterms:W3CDTF">2024-05-11T14:06:00Z</dcterms:modified>
</cp:coreProperties>
</file>