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71735A92" w:rsidR="000A4864" w:rsidRPr="0092098C" w:rsidRDefault="000F4B11" w:rsidP="00D37CD6">
      <w:pPr>
        <w:pStyle w:val="a4"/>
        <w:jc w:val="left"/>
        <w:rPr>
          <w:sz w:val="28"/>
          <w:szCs w:val="32"/>
        </w:rPr>
      </w:pPr>
      <w:r w:rsidRPr="0092098C">
        <w:rPr>
          <w:rFonts w:hint="cs"/>
          <w:sz w:val="28"/>
          <w:szCs w:val="32"/>
          <w:rtl/>
        </w:rPr>
        <w:t>عنوان مقاله</w:t>
      </w:r>
      <w:r w:rsidR="00B24E9C" w:rsidRPr="0092098C">
        <w:rPr>
          <w:rFonts w:hint="cs"/>
          <w:sz w:val="28"/>
          <w:szCs w:val="32"/>
          <w:rtl/>
        </w:rPr>
        <w:t xml:space="preserve"> (</w:t>
      </w:r>
      <w:r w:rsidR="00B24E9C" w:rsidRPr="0092098C">
        <w:rPr>
          <w:sz w:val="28"/>
          <w:szCs w:val="32"/>
        </w:rPr>
        <w:t xml:space="preserve">B Nazanin </w:t>
      </w:r>
      <w:r w:rsidR="00046ADF">
        <w:rPr>
          <w:sz w:val="28"/>
          <w:szCs w:val="32"/>
        </w:rPr>
        <w:t>16</w:t>
      </w:r>
      <w:r w:rsidR="00B24E9C" w:rsidRPr="0092098C">
        <w:rPr>
          <w:rFonts w:hint="cs"/>
          <w:sz w:val="28"/>
          <w:szCs w:val="32"/>
          <w:rtl/>
        </w:rPr>
        <w:t>)</w:t>
      </w:r>
    </w:p>
    <w:p w14:paraId="0C9A04DF" w14:textId="6081B0F4" w:rsidR="0092098C" w:rsidRPr="001821FA" w:rsidRDefault="0092098C" w:rsidP="0092098C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046ADF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0BB99783" w14:textId="2B745A1A" w:rsidR="0092098C" w:rsidRPr="001821FA" w:rsidRDefault="0092098C" w:rsidP="0092098C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046ADF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69F62E6A" w14:textId="77777777" w:rsidR="0092098C" w:rsidRPr="001821FA" w:rsidRDefault="0092098C" w:rsidP="0092098C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245F90B2" w14:textId="77777777" w:rsidR="0092098C" w:rsidRPr="001821FA" w:rsidRDefault="0092098C" w:rsidP="0092098C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013EBDA2" w14:textId="77777777" w:rsidR="0092098C" w:rsidRDefault="0092098C" w:rsidP="0092098C">
      <w:pPr>
        <w:pStyle w:val="a9"/>
        <w:jc w:val="left"/>
        <w:rPr>
          <w:rtl/>
          <w:lang w:bidi="fa-IR"/>
        </w:rPr>
      </w:pPr>
    </w:p>
    <w:p w14:paraId="5EFD8F78" w14:textId="77777777" w:rsidR="0092098C" w:rsidRPr="001821FA" w:rsidRDefault="0092098C" w:rsidP="0092098C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4075E176" w14:textId="77777777" w:rsidR="0092098C" w:rsidRPr="00E66550" w:rsidRDefault="0092098C" w:rsidP="0092098C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05573C45" w14:textId="77777777" w:rsidR="0092098C" w:rsidRPr="00E66550" w:rsidRDefault="0092098C" w:rsidP="0092098C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7EAFD2B8" w14:textId="77777777" w:rsidR="0092098C" w:rsidRPr="00E66550" w:rsidRDefault="0092098C" w:rsidP="0092098C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3A33CAC4" w14:textId="77777777" w:rsidR="0092098C" w:rsidRPr="00E66550" w:rsidRDefault="0092098C" w:rsidP="0092098C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6FF686A9" w14:textId="77777777" w:rsidR="0092098C" w:rsidRPr="00E66550" w:rsidRDefault="0092098C" w:rsidP="0092098C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5F98E9D8" w14:textId="77777777" w:rsidR="0092098C" w:rsidRPr="001821FA" w:rsidRDefault="0092098C" w:rsidP="0092098C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084FE567" w14:textId="77777777" w:rsidR="0092098C" w:rsidRPr="00196E88" w:rsidRDefault="0092098C" w:rsidP="0092098C">
      <w:pPr>
        <w:pStyle w:val="EnglishTitle"/>
        <w:bidi/>
        <w:jc w:val="right"/>
        <w:rPr>
          <w:sz w:val="12"/>
          <w:szCs w:val="12"/>
        </w:rPr>
      </w:pPr>
    </w:p>
    <w:p w14:paraId="7C206367" w14:textId="77777777" w:rsidR="0092098C" w:rsidRPr="00046ADF" w:rsidRDefault="0092098C" w:rsidP="0092098C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046ADF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01924F19" w14:textId="77777777" w:rsidR="0092098C" w:rsidRPr="001821FA" w:rsidRDefault="0092098C" w:rsidP="0092098C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64F11C1D" w14:textId="3055BD2E" w:rsidR="0092098C" w:rsidRPr="001821FA" w:rsidRDefault="0092098C" w:rsidP="0092098C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046ADF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10D080EC" w14:textId="77777777" w:rsidR="0092098C" w:rsidRPr="001821FA" w:rsidRDefault="0092098C" w:rsidP="0092098C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29EE8A65" w14:textId="77777777" w:rsidR="0092098C" w:rsidRPr="001821FA" w:rsidRDefault="0092098C" w:rsidP="0092098C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3F40020F" w14:textId="77777777" w:rsidR="0092098C" w:rsidRPr="001821FA" w:rsidRDefault="0092098C" w:rsidP="0092098C">
      <w:pPr>
        <w:pStyle w:val="AbstractTitle"/>
        <w:spacing w:after="120"/>
      </w:pPr>
      <w:r w:rsidRPr="001821FA">
        <w:t>Abstract</w:t>
      </w:r>
    </w:p>
    <w:p w14:paraId="159BCA3A" w14:textId="77777777" w:rsidR="0092098C" w:rsidRPr="001821FA" w:rsidRDefault="0092098C" w:rsidP="0092098C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14A9BF35" w14:textId="77777777" w:rsidR="0092098C" w:rsidRPr="001821FA" w:rsidRDefault="0092098C" w:rsidP="0092098C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4F190734" w14:textId="77777777" w:rsidR="0092098C" w:rsidRPr="001821FA" w:rsidRDefault="0092098C" w:rsidP="0092098C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0E364384" w14:textId="77777777" w:rsidR="0092098C" w:rsidRPr="001821FA" w:rsidRDefault="0092098C" w:rsidP="0092098C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7680DBDB" w14:textId="1F0C640C" w:rsidR="0092098C" w:rsidRPr="001821FA" w:rsidRDefault="0092098C" w:rsidP="0092098C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046ADF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487F5FDD" w14:textId="77777777" w:rsidR="0092098C" w:rsidRPr="00E66550" w:rsidRDefault="0092098C" w:rsidP="0092098C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45792E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05E2FAAD" w:rsidR="00010A02" w:rsidRPr="0092098C" w:rsidRDefault="00010A02" w:rsidP="0092098C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92098C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92098C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92098C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92098C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92098C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92098C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92098C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6FAE1EDD" w:rsidR="006F54FA" w:rsidRPr="0092098C" w:rsidRDefault="006F54FA" w:rsidP="0092098C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92098C">
        <w:rPr>
          <w:rFonts w:asciiTheme="majorHAnsi" w:hAnsiTheme="majorHAnsi" w:cs="Courier New"/>
          <w:sz w:val="16"/>
          <w:szCs w:val="16"/>
        </w:rPr>
        <w:t>[2]</w:t>
      </w:r>
      <w:r w:rsidRPr="0092098C">
        <w:rPr>
          <w:rFonts w:asciiTheme="majorHAnsi" w:hAnsiTheme="majorHAnsi" w:cs="Courier New"/>
          <w:sz w:val="16"/>
          <w:szCs w:val="16"/>
        </w:rPr>
        <w:tab/>
      </w:r>
      <w:r w:rsidR="005E2687" w:rsidRPr="0092098C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92098C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92098C">
        <w:rPr>
          <w:rFonts w:asciiTheme="majorHAnsi" w:hAnsiTheme="majorHAnsi" w:cs="Courier New"/>
          <w:sz w:val="16"/>
          <w:szCs w:val="16"/>
        </w:rPr>
        <w:t>, </w:t>
      </w:r>
      <w:r w:rsidR="005E2687" w:rsidRPr="0092098C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92098C">
        <w:rPr>
          <w:rFonts w:asciiTheme="majorHAnsi" w:hAnsiTheme="majorHAnsi" w:cs="Courier New"/>
          <w:sz w:val="16"/>
          <w:szCs w:val="16"/>
        </w:rPr>
        <w:t>(3), 249-264.</w:t>
      </w:r>
    </w:p>
    <w:p w14:paraId="3471CEE9" w14:textId="77777777" w:rsidR="003A1177" w:rsidRDefault="003A1177" w:rsidP="003A1177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76D17AEA" w14:textId="77777777" w:rsidR="003A1177" w:rsidRDefault="003A1177" w:rsidP="003A1177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0D1B9937" w:rsidR="003A1177" w:rsidRPr="00196E88" w:rsidRDefault="003A1177" w:rsidP="003A1177">
      <w:pPr>
        <w:bidi/>
        <w:ind w:left="426" w:hanging="426"/>
        <w:jc w:val="both"/>
        <w:rPr>
          <w:rFonts w:cs="Arial Unicode MS"/>
          <w:lang w:bidi="fa-IR"/>
        </w:rPr>
        <w:sectPr w:rsidR="003A1177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4BD" w14:textId="77777777" w:rsidR="0045792E" w:rsidRDefault="0045792E" w:rsidP="00C13DE9">
      <w:pPr>
        <w:spacing w:after="0" w:line="240" w:lineRule="auto"/>
      </w:pPr>
      <w:r>
        <w:separator/>
      </w:r>
    </w:p>
  </w:endnote>
  <w:endnote w:type="continuationSeparator" w:id="0">
    <w:p w14:paraId="7862E00F" w14:textId="77777777" w:rsidR="0045792E" w:rsidRDefault="0045792E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0DBE" w14:textId="77777777" w:rsidR="0045792E" w:rsidRDefault="0045792E" w:rsidP="00C13DE9">
      <w:pPr>
        <w:spacing w:after="0" w:line="240" w:lineRule="auto"/>
      </w:pPr>
      <w:r>
        <w:separator/>
      </w:r>
    </w:p>
  </w:footnote>
  <w:footnote w:type="continuationSeparator" w:id="0">
    <w:p w14:paraId="5FC409DB" w14:textId="77777777" w:rsidR="0045792E" w:rsidRDefault="0045792E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36B8F03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3A1177" w:rsidRPr="003A1177">
      <w:rPr>
        <w:rFonts w:cs="B Nazanin"/>
        <w:b/>
        <w:bCs/>
        <w:sz w:val="14"/>
        <w:szCs w:val="14"/>
        <w:rtl/>
      </w:rPr>
      <w:t>مهندس</w:t>
    </w:r>
    <w:r w:rsidR="003A1177" w:rsidRPr="003A1177">
      <w:rPr>
        <w:rFonts w:cs="B Nazanin" w:hint="cs"/>
        <w:b/>
        <w:bCs/>
        <w:sz w:val="14"/>
        <w:szCs w:val="14"/>
        <w:rtl/>
      </w:rPr>
      <w:t>ی</w:t>
    </w:r>
    <w:r w:rsidR="003A1177" w:rsidRPr="003A1177">
      <w:rPr>
        <w:rFonts w:cs="B Nazanin"/>
        <w:b/>
        <w:bCs/>
        <w:sz w:val="14"/>
        <w:szCs w:val="14"/>
        <w:rtl/>
      </w:rPr>
      <w:t xml:space="preserve"> عمران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5AB360F0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3A1177" w:rsidRPr="003A1177">
            <w:rPr>
              <w:rFonts w:cs="B Nazanin"/>
              <w:b/>
              <w:bCs/>
              <w:rtl/>
            </w:rPr>
            <w:t>مهندس</w:t>
          </w:r>
          <w:r w:rsidR="003A1177" w:rsidRPr="003A1177">
            <w:rPr>
              <w:rFonts w:cs="B Nazanin" w:hint="cs"/>
              <w:b/>
              <w:bCs/>
              <w:rtl/>
            </w:rPr>
            <w:t>ی</w:t>
          </w:r>
          <w:r w:rsidR="003A1177" w:rsidRPr="003A1177">
            <w:rPr>
              <w:rFonts w:cs="B Nazanin"/>
              <w:b/>
              <w:bCs/>
              <w:rtl/>
            </w:rPr>
            <w:t xml:space="preserve"> عمران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548DD4D4" w:rsidR="00793066" w:rsidRPr="003D6A77" w:rsidRDefault="0045792E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3F57D6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www.journalhi.com/civ/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659ADCC8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3A1177" w:rsidRPr="003A1177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3A1177" w:rsidRPr="003A1177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3A1177" w:rsidRPr="003A1177">
            <w:rPr>
              <w:rFonts w:cs="B Nazanin"/>
              <w:b/>
              <w:bCs/>
              <w:sz w:val="16"/>
              <w:szCs w:val="16"/>
              <w:rtl/>
            </w:rPr>
            <w:t xml:space="preserve"> عمران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57E893AE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3A1177" w:rsidRPr="003A1177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3A1177" w:rsidRPr="003A1177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3A1177" w:rsidRPr="003A1177">
            <w:rPr>
              <w:rFonts w:cs="B Nazanin"/>
              <w:b/>
              <w:bCs/>
              <w:sz w:val="16"/>
              <w:szCs w:val="16"/>
              <w:rtl/>
            </w:rPr>
            <w:t xml:space="preserve"> عمران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6ADF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177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57D6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5792E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6B0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098C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5ADC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4B27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civ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199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5064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2024-05-11T14:31:00Z</dcterms:modified>
</cp:coreProperties>
</file>