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18245721" w:rsidR="000A4864" w:rsidRPr="00BD1A36" w:rsidRDefault="000F4B11" w:rsidP="00D37CD6">
      <w:pPr>
        <w:pStyle w:val="a4"/>
        <w:jc w:val="left"/>
        <w:rPr>
          <w:sz w:val="28"/>
          <w:szCs w:val="32"/>
        </w:rPr>
      </w:pPr>
      <w:r w:rsidRPr="00BD1A36">
        <w:rPr>
          <w:rFonts w:hint="cs"/>
          <w:sz w:val="28"/>
          <w:szCs w:val="32"/>
          <w:rtl/>
        </w:rPr>
        <w:t>عنوان مقاله</w:t>
      </w:r>
      <w:r w:rsidR="00B24E9C" w:rsidRPr="00BD1A36">
        <w:rPr>
          <w:rFonts w:hint="cs"/>
          <w:sz w:val="28"/>
          <w:szCs w:val="32"/>
          <w:rtl/>
        </w:rPr>
        <w:t xml:space="preserve"> (</w:t>
      </w:r>
      <w:r w:rsidR="00B24E9C" w:rsidRPr="00BD1A36">
        <w:rPr>
          <w:sz w:val="28"/>
          <w:szCs w:val="32"/>
        </w:rPr>
        <w:t xml:space="preserve">B Nazanin </w:t>
      </w:r>
      <w:r w:rsidR="00CA2D5C">
        <w:rPr>
          <w:sz w:val="28"/>
          <w:szCs w:val="32"/>
        </w:rPr>
        <w:t>16</w:t>
      </w:r>
      <w:r w:rsidR="00B24E9C" w:rsidRPr="00BD1A36">
        <w:rPr>
          <w:rFonts w:hint="cs"/>
          <w:sz w:val="28"/>
          <w:szCs w:val="32"/>
          <w:rtl/>
        </w:rPr>
        <w:t>)</w:t>
      </w:r>
    </w:p>
    <w:p w14:paraId="2A953695" w14:textId="1964DA35" w:rsidR="00BD1A36" w:rsidRPr="001821FA" w:rsidRDefault="00BD1A36" w:rsidP="0068327C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CA2D5C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395BBA78" w14:textId="107A2F12" w:rsidR="00BD1A36" w:rsidRPr="001821FA" w:rsidRDefault="00BD1A36" w:rsidP="0068327C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CA2D5C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0F0D71F7" w14:textId="77777777" w:rsidR="00BD1A36" w:rsidRPr="001821FA" w:rsidRDefault="00BD1A36" w:rsidP="0068327C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1A1599F0" w14:textId="77777777" w:rsidR="00BD1A36" w:rsidRPr="001821FA" w:rsidRDefault="00BD1A36" w:rsidP="00BD1A36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49BF45E2" w14:textId="77777777" w:rsidR="00BD1A36" w:rsidRDefault="00BD1A36" w:rsidP="00BD1A36">
      <w:pPr>
        <w:pStyle w:val="a9"/>
        <w:jc w:val="left"/>
        <w:rPr>
          <w:rtl/>
          <w:lang w:bidi="fa-IR"/>
        </w:rPr>
      </w:pPr>
    </w:p>
    <w:p w14:paraId="49E8C3B2" w14:textId="77777777" w:rsidR="00BD1A36" w:rsidRPr="001821FA" w:rsidRDefault="00BD1A36" w:rsidP="00BD1A36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49AA64FA" w14:textId="77777777" w:rsidR="00BD1A36" w:rsidRPr="00E66550" w:rsidRDefault="00BD1A36" w:rsidP="00BD1A36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28F0B718" w14:textId="77777777" w:rsidR="00BD1A36" w:rsidRPr="00E66550" w:rsidRDefault="00BD1A36" w:rsidP="00BD1A36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35ACD941" w14:textId="77777777" w:rsidR="00BD1A36" w:rsidRPr="00E66550" w:rsidRDefault="00BD1A36" w:rsidP="00BD1A36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43175BAB" w14:textId="77777777" w:rsidR="00BD1A36" w:rsidRPr="00E66550" w:rsidRDefault="00BD1A36" w:rsidP="00BD1A36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72248CC7" w14:textId="77777777" w:rsidR="00BD1A36" w:rsidRPr="00E66550" w:rsidRDefault="00BD1A36" w:rsidP="00BD1A36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7F39B071" w14:textId="77777777" w:rsidR="00BD1A36" w:rsidRPr="001821FA" w:rsidRDefault="00BD1A36" w:rsidP="00BD1A36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6332CC85" w14:textId="77777777" w:rsidR="00BD1A36" w:rsidRPr="00196E88" w:rsidRDefault="00BD1A36" w:rsidP="00BD1A36">
      <w:pPr>
        <w:pStyle w:val="EnglishTitle"/>
        <w:bidi/>
        <w:jc w:val="right"/>
        <w:rPr>
          <w:sz w:val="12"/>
          <w:szCs w:val="12"/>
        </w:rPr>
      </w:pPr>
    </w:p>
    <w:p w14:paraId="2EDCF2B1" w14:textId="77777777" w:rsidR="00BD1A36" w:rsidRPr="00CA2D5C" w:rsidRDefault="00BD1A36" w:rsidP="00BD1A36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CA2D5C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6D574B1D" w14:textId="77777777" w:rsidR="00BD1A36" w:rsidRPr="001821FA" w:rsidRDefault="00BD1A36" w:rsidP="00BD1A36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48E97712" w14:textId="7F8EF651" w:rsidR="00BD1A36" w:rsidRPr="001821FA" w:rsidRDefault="00BD1A36" w:rsidP="00BD1A36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CA2D5C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3F89B7CB" w14:textId="77777777" w:rsidR="00BD1A36" w:rsidRPr="001821FA" w:rsidRDefault="00BD1A36" w:rsidP="00BD1A36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215CC0D0" w14:textId="77777777" w:rsidR="00BD1A36" w:rsidRPr="001821FA" w:rsidRDefault="00BD1A36" w:rsidP="00BD1A36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7E5DABC6" w14:textId="77777777" w:rsidR="00BD1A36" w:rsidRPr="001821FA" w:rsidRDefault="00BD1A36" w:rsidP="00BD1A36">
      <w:pPr>
        <w:pStyle w:val="AbstractTitle"/>
        <w:spacing w:after="120"/>
      </w:pPr>
      <w:r w:rsidRPr="001821FA">
        <w:t>Abstract</w:t>
      </w:r>
    </w:p>
    <w:p w14:paraId="6A93BE51" w14:textId="77777777" w:rsidR="00BD1A36" w:rsidRPr="001821FA" w:rsidRDefault="00BD1A36" w:rsidP="00BD1A3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40F91F23" w14:textId="77777777" w:rsidR="00BD1A36" w:rsidRPr="001821FA" w:rsidRDefault="00BD1A36" w:rsidP="00BD1A3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302C6944" w14:textId="77777777" w:rsidR="00BD1A36" w:rsidRPr="001821FA" w:rsidRDefault="00BD1A36" w:rsidP="00BD1A3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32CF3098" w14:textId="77777777" w:rsidR="00BD1A36" w:rsidRPr="001821FA" w:rsidRDefault="00BD1A36" w:rsidP="00BD1A3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5187F75B" w14:textId="6ADD14AA" w:rsidR="00BD1A36" w:rsidRPr="001821FA" w:rsidRDefault="00BD1A36" w:rsidP="00BD1A36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CA2D5C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68294A7A" w14:textId="77777777" w:rsidR="00BD1A36" w:rsidRPr="00E66550" w:rsidRDefault="00BD1A36" w:rsidP="00BD1A36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7B07D9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3A0CFD25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5E737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6"/>
          <w:szCs w:val="16"/>
          <w:lang w:bidi="fa-IR"/>
        </w:rPr>
      </w:pPr>
    </w:p>
    <w:p w14:paraId="6ED993A9" w14:textId="3E6EB1BF" w:rsidR="00010A02" w:rsidRPr="005E7378" w:rsidRDefault="00010A02" w:rsidP="00047F5A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5E7378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5E7378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5E7378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5E7378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5E7378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5E7378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5E7378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1C50C2D9" w:rsidR="006F54FA" w:rsidRPr="005E7378" w:rsidRDefault="006F54FA" w:rsidP="00047F5A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5E7378">
        <w:rPr>
          <w:rFonts w:asciiTheme="majorHAnsi" w:hAnsiTheme="majorHAnsi" w:cs="Courier New"/>
          <w:sz w:val="16"/>
          <w:szCs w:val="16"/>
        </w:rPr>
        <w:t>[2]</w:t>
      </w:r>
      <w:r w:rsidRPr="005E7378">
        <w:rPr>
          <w:rFonts w:asciiTheme="majorHAnsi" w:hAnsiTheme="majorHAnsi" w:cs="Courier New"/>
          <w:sz w:val="16"/>
          <w:szCs w:val="16"/>
        </w:rPr>
        <w:tab/>
      </w:r>
      <w:r w:rsidR="005E2687" w:rsidRPr="005E7378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5E7378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5E7378">
        <w:rPr>
          <w:rFonts w:asciiTheme="majorHAnsi" w:hAnsiTheme="majorHAnsi" w:cs="Courier New"/>
          <w:sz w:val="16"/>
          <w:szCs w:val="16"/>
        </w:rPr>
        <w:t>, </w:t>
      </w:r>
      <w:r w:rsidR="005E2687" w:rsidRPr="005E7378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5E7378">
        <w:rPr>
          <w:rFonts w:asciiTheme="majorHAnsi" w:hAnsiTheme="majorHAnsi" w:cs="Courier New"/>
          <w:sz w:val="16"/>
          <w:szCs w:val="16"/>
        </w:rPr>
        <w:t>(3), 249-264.</w:t>
      </w:r>
    </w:p>
    <w:p w14:paraId="69AFF64A" w14:textId="77777777" w:rsidR="00D11E89" w:rsidRPr="00196E88" w:rsidRDefault="00D11E89" w:rsidP="00811818">
      <w:pPr>
        <w:bidi/>
        <w:ind w:left="426" w:hanging="426"/>
        <w:jc w:val="both"/>
        <w:rPr>
          <w:rFonts w:cs="Arial Unicode MS"/>
          <w:lang w:bidi="fa-IR"/>
        </w:rPr>
        <w:sectPr w:rsidR="00D11E89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36A44ED1" w:rsidR="000A4E50" w:rsidRDefault="000A4E50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58706F1B" w14:textId="6C634E13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38B724FD" w14:textId="6512E1F0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2072A0D6" w14:textId="6890F3C0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1BE40DEE" w14:textId="16F71CA2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21123D08" w14:textId="53BC2F00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7563FDB2" w14:textId="180888AF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1A704E29" w14:textId="6173314A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1B36DF24" w14:textId="231B3A34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694935D" w14:textId="6CE632A5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5631D84E" w14:textId="5144059F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39988412" w14:textId="2B0F822E" w:rsidR="00047F5A" w:rsidRDefault="00047F5A" w:rsidP="00047F5A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0D01D7CF" w14:textId="77777777" w:rsidR="00047F5A" w:rsidRPr="00196E88" w:rsidRDefault="00047F5A" w:rsidP="00047F5A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47F5A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075B" w14:textId="77777777" w:rsidR="007B07D9" w:rsidRDefault="007B07D9" w:rsidP="00C13DE9">
      <w:pPr>
        <w:spacing w:after="0" w:line="240" w:lineRule="auto"/>
      </w:pPr>
      <w:r>
        <w:separator/>
      </w:r>
    </w:p>
  </w:endnote>
  <w:endnote w:type="continuationSeparator" w:id="0">
    <w:p w14:paraId="774AF766" w14:textId="77777777" w:rsidR="007B07D9" w:rsidRDefault="007B07D9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4A20" w14:textId="7E90BE71" w:rsidR="00DD0B8C" w:rsidRPr="00047F5A" w:rsidRDefault="004E01FE" w:rsidP="00047F5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  <w:p w14:paraId="7BA7D012" w14:textId="77777777" w:rsidR="00DD0B8C" w:rsidRDefault="00DD0B8C"/>
  <w:p w14:paraId="12FE55EC" w14:textId="77777777" w:rsidR="00DD0B8C" w:rsidRDefault="00DD0B8C"/>
  <w:p w14:paraId="535E58AF" w14:textId="77777777" w:rsidR="00DD0B8C" w:rsidRDefault="00DD0B8C"/>
  <w:p w14:paraId="2BE76C66" w14:textId="77777777" w:rsidR="00DD0B8C" w:rsidRDefault="00DD0B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E266" w14:textId="77777777" w:rsidR="007B07D9" w:rsidRDefault="007B07D9" w:rsidP="00C13DE9">
      <w:pPr>
        <w:spacing w:after="0" w:line="240" w:lineRule="auto"/>
      </w:pPr>
      <w:r>
        <w:separator/>
      </w:r>
    </w:p>
  </w:footnote>
  <w:footnote w:type="continuationSeparator" w:id="0">
    <w:p w14:paraId="34C6A119" w14:textId="77777777" w:rsidR="007B07D9" w:rsidRDefault="007B07D9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5FED5311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813FCE">
      <w:rPr>
        <w:rFonts w:cs="B Nazanin" w:hint="cs"/>
        <w:b/>
        <w:bCs/>
        <w:sz w:val="14"/>
        <w:szCs w:val="14"/>
        <w:rtl/>
      </w:rPr>
      <w:t>حسابداری</w:t>
    </w:r>
    <w:r>
      <w:rPr>
        <w:rFonts w:cs="B Nazanin"/>
        <w:b/>
        <w:bCs/>
        <w:sz w:val="14"/>
        <w:szCs w:val="14"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6A5B04E7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813FCE">
            <w:rPr>
              <w:rFonts w:cs="B Nazanin" w:hint="cs"/>
              <w:b/>
              <w:bCs/>
              <w:rtl/>
            </w:rPr>
            <w:t>حسابداری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0CDB2C33" w:rsidR="00793066" w:rsidRPr="003D6A77" w:rsidRDefault="007B07D9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813FCE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www.journalhi.com/acc/</w:t>
            </w:r>
          </w:hyperlink>
        </w:p>
      </w:tc>
    </w:tr>
  </w:tbl>
  <w:p w14:paraId="2271C534" w14:textId="77777777" w:rsidR="00DD0B8C" w:rsidRDefault="00DD0B8C" w:rsidP="00047F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51BED598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813FCE">
            <w:rPr>
              <w:rFonts w:cs="B Nazanin" w:hint="cs"/>
              <w:b/>
              <w:bCs/>
              <w:sz w:val="16"/>
              <w:szCs w:val="16"/>
              <w:rtl/>
            </w:rPr>
            <w:t>حسابداری</w:t>
          </w:r>
          <w:r w:rsidR="000E17E2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03893237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813FCE">
            <w:rPr>
              <w:rFonts w:cs="B Nazanin" w:hint="cs"/>
              <w:b/>
              <w:bCs/>
              <w:sz w:val="16"/>
              <w:szCs w:val="16"/>
              <w:rtl/>
            </w:rPr>
            <w:t>حسابداری</w:t>
          </w:r>
          <w:r w:rsidR="000E279E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47F5A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0794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378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4F6E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0DC6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07D9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3FCE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0927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1A36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93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2D5C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1D8"/>
    <w:rsid w:val="00DC1CCC"/>
    <w:rsid w:val="00DC1F50"/>
    <w:rsid w:val="00DC3BD5"/>
    <w:rsid w:val="00DC4DF2"/>
    <w:rsid w:val="00DC60A8"/>
    <w:rsid w:val="00DD0240"/>
    <w:rsid w:val="00DD0B8C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urnalhi.com/index.php/acc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202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5074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71</cp:revision>
  <cp:lastPrinted>2023-06-15T09:20:00Z</cp:lastPrinted>
  <dcterms:created xsi:type="dcterms:W3CDTF">2014-04-13T08:38:00Z</dcterms:created>
  <dcterms:modified xsi:type="dcterms:W3CDTF">2024-05-11T14:23:00Z</dcterms:modified>
</cp:coreProperties>
</file>